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8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8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871"/>
        <w:gridCol w:w="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786" w:hRule="atLeast"/>
        </w:trPr>
        <w:tc>
          <w:tcPr>
            <w:tcW w:w="141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885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0" w:type="dxa"/>
          <w:trHeight w:val="3122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87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62309F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75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2019-09-20T02:05:04Z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