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1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1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41"/>
        <w:gridCol w:w="2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600" w:hRule="atLeast"/>
          <w:jc w:val="center"/>
        </w:trPr>
        <w:tc>
          <w:tcPr>
            <w:tcW w:w="1421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61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61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47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1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07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40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2019年9月5日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05日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8EF1D04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2019-09-05T02:18:29Z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