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1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1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1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9月10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661"/>
        <w:gridCol w:w="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600" w:hRule="atLeast"/>
          <w:jc w:val="center"/>
        </w:trPr>
        <w:tc>
          <w:tcPr>
            <w:tcW w:w="1433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3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3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7"/>
        <w:gridCol w:w="12892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86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885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9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122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9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2185776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2019-09-10T06:01:46Z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