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920" w:firstLineChars="31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2019年9月3日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09月03日</w:t>
            </w:r>
          </w:p>
        </w:tc>
      </w:tr>
    </w:tbl>
    <w:tbl>
      <w:tblPr>
        <w:tblStyle w:val="5"/>
        <w:tblW w:w="14030" w:type="dxa"/>
        <w:jc w:val="center"/>
        <w:tblInd w:w="-6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03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状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态</w:t>
            </w:r>
          </w:p>
        </w:tc>
        <w:tc>
          <w:tcPr>
            <w:tcW w:w="1304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98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诺</w:t>
            </w: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045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9月3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193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193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502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502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93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0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69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193" w:type="dxa"/>
            <w:gridSpan w:val="2"/>
            <w:vAlign w:val="center"/>
          </w:tcPr>
          <w:p>
            <w:pPr>
              <w:ind w:firstLine="4800" w:firstLineChars="1500"/>
              <w:jc w:val="both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0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0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1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9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50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9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50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2019年 9月 03日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93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9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502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9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502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280" w:firstLineChars="29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10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  <w:p>
            <w:pPr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4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3" w:hRule="atLeast"/>
        </w:trPr>
        <w:tc>
          <w:tcPr>
            <w:tcW w:w="12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846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2019年9月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0A20B4"/>
    <w:rsid w:val="001E70BB"/>
    <w:rsid w:val="0029484A"/>
    <w:rsid w:val="0054165E"/>
    <w:rsid w:val="00683302"/>
    <w:rsid w:val="006A7E09"/>
    <w:rsid w:val="008216A3"/>
    <w:rsid w:val="009766E4"/>
    <w:rsid w:val="009F2C89"/>
    <w:rsid w:val="00A86F39"/>
    <w:rsid w:val="00B34A98"/>
    <w:rsid w:val="00D5754A"/>
    <w:rsid w:val="00E81F41"/>
    <w:rsid w:val="014417FE"/>
    <w:rsid w:val="018513E6"/>
    <w:rsid w:val="02F262FF"/>
    <w:rsid w:val="02F63D41"/>
    <w:rsid w:val="031F1E09"/>
    <w:rsid w:val="03257DFA"/>
    <w:rsid w:val="03DD15C2"/>
    <w:rsid w:val="045C18FE"/>
    <w:rsid w:val="049C21DD"/>
    <w:rsid w:val="07880D36"/>
    <w:rsid w:val="07FD433C"/>
    <w:rsid w:val="09DC4C12"/>
    <w:rsid w:val="09EC00B3"/>
    <w:rsid w:val="0AD83ECD"/>
    <w:rsid w:val="0AF80A02"/>
    <w:rsid w:val="0CA11694"/>
    <w:rsid w:val="0D886271"/>
    <w:rsid w:val="0E110EC0"/>
    <w:rsid w:val="0ECD2AD3"/>
    <w:rsid w:val="0EDD77B7"/>
    <w:rsid w:val="0EEE2A2A"/>
    <w:rsid w:val="106C526B"/>
    <w:rsid w:val="10EA2396"/>
    <w:rsid w:val="12C30504"/>
    <w:rsid w:val="13286A5F"/>
    <w:rsid w:val="14772001"/>
    <w:rsid w:val="158D1C03"/>
    <w:rsid w:val="16713173"/>
    <w:rsid w:val="173B16AA"/>
    <w:rsid w:val="1789149D"/>
    <w:rsid w:val="18BE3527"/>
    <w:rsid w:val="18C07A8C"/>
    <w:rsid w:val="1A0D2E31"/>
    <w:rsid w:val="1A9C2A98"/>
    <w:rsid w:val="1BCF045E"/>
    <w:rsid w:val="1E536567"/>
    <w:rsid w:val="1E8277C0"/>
    <w:rsid w:val="1F3375A9"/>
    <w:rsid w:val="1F6D2F7E"/>
    <w:rsid w:val="2182033A"/>
    <w:rsid w:val="232F2B49"/>
    <w:rsid w:val="26A15966"/>
    <w:rsid w:val="27296922"/>
    <w:rsid w:val="27B61766"/>
    <w:rsid w:val="27BF3447"/>
    <w:rsid w:val="282C022F"/>
    <w:rsid w:val="2AFC2392"/>
    <w:rsid w:val="2C1A34A6"/>
    <w:rsid w:val="2C483A71"/>
    <w:rsid w:val="2C82436E"/>
    <w:rsid w:val="2CB863F3"/>
    <w:rsid w:val="2F146C1B"/>
    <w:rsid w:val="2FBE2759"/>
    <w:rsid w:val="2FC23976"/>
    <w:rsid w:val="30473BCD"/>
    <w:rsid w:val="31544BBD"/>
    <w:rsid w:val="3328176F"/>
    <w:rsid w:val="346970F1"/>
    <w:rsid w:val="34E56DE2"/>
    <w:rsid w:val="37280A71"/>
    <w:rsid w:val="389D4DAD"/>
    <w:rsid w:val="391725AE"/>
    <w:rsid w:val="39554A2B"/>
    <w:rsid w:val="3A960861"/>
    <w:rsid w:val="3CFA7B85"/>
    <w:rsid w:val="3F4054D9"/>
    <w:rsid w:val="43B82767"/>
    <w:rsid w:val="48317C1B"/>
    <w:rsid w:val="48750BBA"/>
    <w:rsid w:val="4A2F27F8"/>
    <w:rsid w:val="4B400D8A"/>
    <w:rsid w:val="4B820F66"/>
    <w:rsid w:val="4D1A4D38"/>
    <w:rsid w:val="4E0A3B66"/>
    <w:rsid w:val="4E1812CD"/>
    <w:rsid w:val="4EC973ED"/>
    <w:rsid w:val="51E23291"/>
    <w:rsid w:val="51F33BA8"/>
    <w:rsid w:val="53ED1D29"/>
    <w:rsid w:val="53F136F3"/>
    <w:rsid w:val="55946550"/>
    <w:rsid w:val="55CC5C4A"/>
    <w:rsid w:val="577F14CC"/>
    <w:rsid w:val="59221BCC"/>
    <w:rsid w:val="594F449D"/>
    <w:rsid w:val="5A156371"/>
    <w:rsid w:val="5B165A97"/>
    <w:rsid w:val="5E981E9D"/>
    <w:rsid w:val="5EBD4007"/>
    <w:rsid w:val="5FB56943"/>
    <w:rsid w:val="6077470B"/>
    <w:rsid w:val="65905C90"/>
    <w:rsid w:val="65BA4B93"/>
    <w:rsid w:val="66A75E28"/>
    <w:rsid w:val="66E27B8E"/>
    <w:rsid w:val="68C559F5"/>
    <w:rsid w:val="694C6B38"/>
    <w:rsid w:val="6A3A0AEC"/>
    <w:rsid w:val="6AF336D1"/>
    <w:rsid w:val="6B515509"/>
    <w:rsid w:val="6D5804A5"/>
    <w:rsid w:val="6EDF0F1E"/>
    <w:rsid w:val="6FB8667C"/>
    <w:rsid w:val="70243E2C"/>
    <w:rsid w:val="71152ADF"/>
    <w:rsid w:val="725F554C"/>
    <w:rsid w:val="727B3D31"/>
    <w:rsid w:val="738B5ED9"/>
    <w:rsid w:val="73BA6342"/>
    <w:rsid w:val="74F772A0"/>
    <w:rsid w:val="75E55B51"/>
    <w:rsid w:val="76A61394"/>
    <w:rsid w:val="7B91262A"/>
    <w:rsid w:val="7B9F5B47"/>
    <w:rsid w:val="7C185A06"/>
    <w:rsid w:val="7D5E7C44"/>
    <w:rsid w:val="7E164E9C"/>
    <w:rsid w:val="7F27728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2019-09-03T05:49:51Z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