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</w:t>
            </w: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default"/>
                <w:sz w:val="32"/>
                <w:szCs w:val="32"/>
                <w:lang w:val="en-US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11月16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1套,停产0套,检修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2019年11月16日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2019年 11月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11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4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  <w:gridSpan w:val="2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企业承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11</w:t>
            </w:r>
            <w:r>
              <w:rPr>
                <w:rFonts w:hAnsi="宋体"/>
                <w:sz w:val="32"/>
                <w:szCs w:val="32"/>
              </w:rPr>
              <w:t>月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16</w:t>
            </w:r>
            <w:r>
              <w:rPr>
                <w:rFonts w:hAnsi="宋体"/>
                <w:sz w:val="32"/>
                <w:szCs w:val="32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11月16日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1"/>
        <w:gridCol w:w="117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00" w:type="dxa"/>
          <w:trHeight w:val="676" w:hRule="atLeast"/>
        </w:trPr>
        <w:tc>
          <w:tcPr>
            <w:tcW w:w="1372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00" w:type="dxa"/>
          <w:trHeight w:val="4008" w:hRule="atLeast"/>
        </w:trPr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173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是否处于开停车状态（停产）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700" w:type="dxa"/>
          <w:trHeight w:val="3352" w:hRule="atLeast"/>
        </w:trPr>
        <w:tc>
          <w:tcPr>
            <w:tcW w:w="1981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1739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 xml:space="preserve">   2019年11月16日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sz w:val="32"/>
                <w:szCs w:val="32"/>
                <w:lang w:val="en-US"/>
              </w:rPr>
              <w:t>11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11月16日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停产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 xml:space="preserve">套,临时计划检修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企业承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11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16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2019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ascii="宋体" w:hAnsi="宋体"/>
                <w:sz w:val="32"/>
                <w:szCs w:val="32"/>
              </w:rPr>
              <w:t>11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16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11月16日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2189"/>
        <w:gridCol w:w="15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600" w:hRule="atLeast"/>
          <w:jc w:val="center"/>
        </w:trPr>
        <w:tc>
          <w:tcPr>
            <w:tcW w:w="12860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60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2262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11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16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05555D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6140307"/>
    <w:rsid w:val="07FD433C"/>
    <w:rsid w:val="08517292"/>
    <w:rsid w:val="09EC00B3"/>
    <w:rsid w:val="0D886271"/>
    <w:rsid w:val="0E110EC0"/>
    <w:rsid w:val="10EA2396"/>
    <w:rsid w:val="11FE7C27"/>
    <w:rsid w:val="14772001"/>
    <w:rsid w:val="16713173"/>
    <w:rsid w:val="16800F20"/>
    <w:rsid w:val="1789149D"/>
    <w:rsid w:val="19B305BC"/>
    <w:rsid w:val="1F6D2F7E"/>
    <w:rsid w:val="228575F2"/>
    <w:rsid w:val="232F2B49"/>
    <w:rsid w:val="26CA13A1"/>
    <w:rsid w:val="27296922"/>
    <w:rsid w:val="282C022F"/>
    <w:rsid w:val="28BA153A"/>
    <w:rsid w:val="29A6596C"/>
    <w:rsid w:val="2BA225B5"/>
    <w:rsid w:val="31544BBD"/>
    <w:rsid w:val="374257E3"/>
    <w:rsid w:val="389D4DAD"/>
    <w:rsid w:val="391725AE"/>
    <w:rsid w:val="3A567038"/>
    <w:rsid w:val="3A960861"/>
    <w:rsid w:val="43B82767"/>
    <w:rsid w:val="45520191"/>
    <w:rsid w:val="48750BBA"/>
    <w:rsid w:val="4B0707BD"/>
    <w:rsid w:val="4D1A4D38"/>
    <w:rsid w:val="4E0A3B66"/>
    <w:rsid w:val="4E1812CD"/>
    <w:rsid w:val="51E23291"/>
    <w:rsid w:val="51F33BA8"/>
    <w:rsid w:val="53ED1D29"/>
    <w:rsid w:val="53F46AD3"/>
    <w:rsid w:val="55A35F36"/>
    <w:rsid w:val="594F449D"/>
    <w:rsid w:val="5A156371"/>
    <w:rsid w:val="5B165A97"/>
    <w:rsid w:val="5C4F6C19"/>
    <w:rsid w:val="5EBD4007"/>
    <w:rsid w:val="5FB56943"/>
    <w:rsid w:val="63A60E24"/>
    <w:rsid w:val="65905C90"/>
    <w:rsid w:val="694C6B38"/>
    <w:rsid w:val="6A3A0AEC"/>
    <w:rsid w:val="6AF336D1"/>
    <w:rsid w:val="6D5804A5"/>
    <w:rsid w:val="6FB8667C"/>
    <w:rsid w:val="74F772A0"/>
    <w:rsid w:val="7C766893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2019-11-18T00:50:00Z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