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3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3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3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9月13日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8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8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13日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0"/>
        <w:gridCol w:w="12909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788" w:hRule="atLeast"/>
        </w:trPr>
        <w:tc>
          <w:tcPr>
            <w:tcW w:w="141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892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128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2019年9月13日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 xml:space="preserve"> 2019年 9月 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9月13日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</w:t>
            </w:r>
            <w:bookmarkStart w:id="0" w:name="_GoBack"/>
            <w:r>
              <w:rPr>
                <w:rFonts w:hint="eastAsia" w:cs="宋体"/>
                <w:sz w:val="32"/>
                <w:szCs w:val="32"/>
              </w:rPr>
              <w:t>承诺</w:t>
            </w:r>
            <w:bookmarkEnd w:id="0"/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2019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13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29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0694B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2019-09-16T01:29:48Z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