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870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793" w:hRule="atLeast"/>
        </w:trPr>
        <w:tc>
          <w:tcPr>
            <w:tcW w:w="14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14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147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2D106DDC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B844F0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2019-10-08T01:08:41Z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