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年 8月</w:t>
            </w:r>
            <w:r>
              <w:rPr>
                <w:kern w:val="0"/>
                <w:sz w:val="32"/>
                <w:szCs w:val="32"/>
              </w:rPr>
              <w:t>30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8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8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月30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07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07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月30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7"/>
        <w:gridCol w:w="12892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94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922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9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53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9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BE5BF5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2019-08-30T03:52:56Z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