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5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15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15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9月21日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9"/>
        <w:gridCol w:w="12930"/>
        <w:gridCol w:w="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796" w:hRule="atLeast"/>
        </w:trPr>
        <w:tc>
          <w:tcPr>
            <w:tcW w:w="141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929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159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 xml:space="preserve">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34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80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2807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1D30AE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094501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2019-09-21T00:48:18Z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