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2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2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9月18日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34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86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2867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月18日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2"/>
        <w:gridCol w:w="12907"/>
        <w:gridCol w:w="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786" w:hRule="atLeast"/>
        </w:trPr>
        <w:tc>
          <w:tcPr>
            <w:tcW w:w="141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885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122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9月 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9月18日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2019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18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74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93A4287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2019-09-18T01:24:59Z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