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9月6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6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562"/>
        <w:gridCol w:w="13067"/>
        <w:gridCol w:w="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785" w:hRule="atLeast"/>
        </w:trPr>
        <w:tc>
          <w:tcPr>
            <w:tcW w:w="1430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877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30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20" w:type="dxa"/>
          <w:trHeight w:val="3116" w:hRule="atLeast"/>
        </w:trPr>
        <w:tc>
          <w:tcPr>
            <w:tcW w:w="1233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3067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3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320" w:firstLineChars="19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09月06日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8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85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辽宁海德新化工集团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87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2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是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87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单飚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月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6日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6E42CBD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2019-09-06T00:52:23Z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