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1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1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1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1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10月10日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>,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2907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8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892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28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10月10日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600" w:firstLineChars="20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10月10日</w:t>
            </w:r>
          </w:p>
        </w:tc>
      </w:tr>
    </w:tbl>
    <w:tbl>
      <w:tblPr>
        <w:tblStyle w:val="4"/>
        <w:tblW w:w="136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0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0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2934E9A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2019-10-10T00:38:54Z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