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，高处作业2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3619"/>
        <w:gridCol w:w="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" w:type="dxa"/>
          <w:trHeight w:val="600" w:hRule="atLeast"/>
          <w:jc w:val="center"/>
        </w:trPr>
        <w:tc>
          <w:tcPr>
            <w:tcW w:w="1429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692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69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</w:rPr>
              <w:t>月20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420" w:type="dxa"/>
            <w:gridSpan w:val="4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  <w:jc w:val="center"/>
        </w:trPr>
        <w:tc>
          <w:tcPr>
            <w:tcW w:w="671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671" w:type="dxa"/>
            <w:gridSpan w:val="2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</w:t>
      </w:r>
    </w:p>
    <w:tbl>
      <w:tblPr>
        <w:tblStyle w:val="5"/>
        <w:tblW w:w="14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3724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00" w:hRule="atLeast"/>
          <w:jc w:val="center"/>
        </w:trPr>
        <w:tc>
          <w:tcPr>
            <w:tcW w:w="14395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辽宁海德新化工集团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97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2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97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4420" w:type="dxa"/>
            <w:gridSpan w:val="4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  <w:jc w:val="center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8月20日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2"/>
        <w:gridCol w:w="12887"/>
        <w:gridCol w:w="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791" w:hRule="atLeast"/>
        </w:trPr>
        <w:tc>
          <w:tcPr>
            <w:tcW w:w="1412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3907" w:hRule="atLeast"/>
        </w:trPr>
        <w:tc>
          <w:tcPr>
            <w:tcW w:w="12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88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3140" w:hRule="atLeast"/>
        </w:trPr>
        <w:tc>
          <w:tcPr>
            <w:tcW w:w="12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88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2019年8月20日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8月 20日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8月20日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08月20日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0" w:firstLineChars="19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8月20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08月20日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2B906331"/>
    <w:rsid w:val="2EC60FBF"/>
    <w:rsid w:val="31544BBD"/>
    <w:rsid w:val="389D4DAD"/>
    <w:rsid w:val="391725AE"/>
    <w:rsid w:val="3A960861"/>
    <w:rsid w:val="43B82767"/>
    <w:rsid w:val="48750BBA"/>
    <w:rsid w:val="498B134D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2019-08-20T00:54:47Z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