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</w:rPr>
        <w:t>检查结果公示</w:t>
      </w:r>
    </w:p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盘锦立交桥加油站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盘山县安泰加油加气展有限公司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大洼恒久物资供应站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大洼区慧祥物资经销处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大洼田家镇兴欣物资经销处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奥瑞奇防水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光明化工厂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李高电线电缆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盘锦万事通广告有限公司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0813000079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、0813000133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丰海（盘锦）水稻生物科技有限公司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2019.06.19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包材领用出库记录与使用记录不符；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未按食品安全标准进行检验；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3、包装材料库房存放杂物。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盘锦品诚欣食品科技有限公司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2019.06.25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采购验证文件不全；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化验员检验能力欠缺；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销售台帐项目设置不全，缺少生产批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号和购货者联系方式。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20170331、2170377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盘锦宋大房食品有限公司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盘锦鹤乡酒业有限公司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2019.06.27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停产（未检查）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20170331、2170377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盘锦辽河油田大力集团有限公司化工分公司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2019.06.28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检验报告不规范；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销售台帐记录信息不全。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辽宁兴海制药有限公司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2019.06.28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大连国美电器有限公司盘锦分公司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无假冒专利行为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210190、210188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盘锦兴源加气有限公司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盘锦市天祥液化气有限责任公司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盘锦中尧七彩庄园有限公司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盘锦红海湿地温泉乐园有限公司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盘锦鼎翔旅游开发有限公司（盘锦福隆旅游开发有限公司）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盘锦迅捷锅炉安装有限公司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盘锦辽河油田华油工程有限责任公司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中科华瑞能源有限公司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辽河油田公司油气集输公司轻烃厂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盘锦市双台子区刘卫红中医诊所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发现3项缺陷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盘锦市双台子区王凤英中医诊所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发现5项缺陷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曙光街道社区卫生服务中心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2019.6.27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发现3项缺陷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盘锦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鑫胜利大药房医药连锁有限公司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盘锦辽河药房医药连锁有限公司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盘锦老精华实业有限公司双台子分公司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2019.6.12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盘锦新恒嘉医疗器械有限公司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CBE07"/>
    <w:multiLevelType w:val="singleLevel"/>
    <w:tmpl w:val="886CBE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40E956"/>
    <w:multiLevelType w:val="singleLevel"/>
    <w:tmpl w:val="4E40E9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D723AF"/>
    <w:multiLevelType w:val="singleLevel"/>
    <w:tmpl w:val="4FD723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6348A6"/>
    <w:rsid w:val="00A6392D"/>
    <w:rsid w:val="00B42FAE"/>
    <w:rsid w:val="00C76591"/>
    <w:rsid w:val="00CA1032"/>
    <w:rsid w:val="00D47CB9"/>
    <w:rsid w:val="00DF156E"/>
    <w:rsid w:val="00F46015"/>
    <w:rsid w:val="00F87C58"/>
    <w:rsid w:val="00FD041A"/>
    <w:rsid w:val="02F81457"/>
    <w:rsid w:val="03410DD7"/>
    <w:rsid w:val="042C7E6B"/>
    <w:rsid w:val="06BF4D88"/>
    <w:rsid w:val="07AD6CC4"/>
    <w:rsid w:val="07B92870"/>
    <w:rsid w:val="132C60C7"/>
    <w:rsid w:val="13883DC3"/>
    <w:rsid w:val="174D1C32"/>
    <w:rsid w:val="1C0F1555"/>
    <w:rsid w:val="244F3A6F"/>
    <w:rsid w:val="25622A20"/>
    <w:rsid w:val="2683349A"/>
    <w:rsid w:val="28DF6754"/>
    <w:rsid w:val="2968535D"/>
    <w:rsid w:val="29C15CFB"/>
    <w:rsid w:val="3973557B"/>
    <w:rsid w:val="3A217195"/>
    <w:rsid w:val="424006DF"/>
    <w:rsid w:val="48065940"/>
    <w:rsid w:val="49802AC6"/>
    <w:rsid w:val="4A7067D9"/>
    <w:rsid w:val="4B473A37"/>
    <w:rsid w:val="53A20B08"/>
    <w:rsid w:val="588056C7"/>
    <w:rsid w:val="60D61A5B"/>
    <w:rsid w:val="64F558C3"/>
    <w:rsid w:val="69717E7C"/>
    <w:rsid w:val="6AF31935"/>
    <w:rsid w:val="6B825EAB"/>
    <w:rsid w:val="6D535020"/>
    <w:rsid w:val="6EE16F2C"/>
    <w:rsid w:val="70101337"/>
    <w:rsid w:val="71BB6362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572</Characters>
  <Lines>4</Lines>
  <Paragraphs>1</Paragraphs>
  <TotalTime>2</TotalTime>
  <ScaleCrop>false</ScaleCrop>
  <LinksUpToDate>false</LinksUpToDate>
  <CharactersWithSpaces>671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cp:lastPrinted>2019-07-24T07:43:12Z</cp:lastPrinted>
  <dcterms:modified xsi:type="dcterms:W3CDTF">2019-07-24T07:43:17Z</dcterms:modified>
  <dc:title> 特种设备科（第一）季度双随机结果公示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