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B11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D031B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EE8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10B9C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E2F7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0458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C1A69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9970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B8BE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829C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12D01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BDC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494CE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93AF7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FC0212">
            <w:pPr>
              <w:ind w:firstLine="420" w:firstLineChars="200"/>
              <w:jc w:val="center"/>
            </w:pPr>
          </w:p>
          <w:p w14:paraId="4EDECC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1274EC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9FF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F4CA1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C23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39281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34656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9F5B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77496D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025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5F27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B3A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AE1ECB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46C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3731E90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151566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DA7646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B7CE27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D63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63B94A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101C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FC17F8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21371F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B11AC5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</w:p>
          <w:p w14:paraId="01C7418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临时用电0处、高处作业0 处</w:t>
            </w:r>
          </w:p>
          <w:p w14:paraId="14435B5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进入受限空间作业0处，断路作业0处</w:t>
            </w:r>
          </w:p>
          <w:p w14:paraId="1FB997C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 xml:space="preserve"> 处、动土作业0处</w:t>
            </w:r>
          </w:p>
          <w:p w14:paraId="204A1D9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002067A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04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4B5D54B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10D615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AB4FBC8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:李善龙</w:t>
            </w:r>
          </w:p>
          <w:p w14:paraId="582B0C86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5年5月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5月5日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404D275"/>
    <w:p w14:paraId="7595F69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E4103E2"/>
    <w:rsid w:val="1F6D2F7E"/>
    <w:rsid w:val="222A24FD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ABD0C1D"/>
    <w:rsid w:val="4D1A4D38"/>
    <w:rsid w:val="4DB72B71"/>
    <w:rsid w:val="4DF35065"/>
    <w:rsid w:val="4E0A3B66"/>
    <w:rsid w:val="4E1812CD"/>
    <w:rsid w:val="51D85991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1E803BD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3574C4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1648</Characters>
  <Lines>0</Lines>
  <Paragraphs>0</Paragraphs>
  <TotalTime>0</TotalTime>
  <ScaleCrop>false</ScaleCrop>
  <LinksUpToDate>false</LinksUpToDate>
  <CharactersWithSpaces>2389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2025-05-06T06:43:39Z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eyJoZGlkIjoiNjg3OTI3NmFjODU3MTNkYjM2ODRjZmJmYTE1NDVlN2MifQ==</vt:lpwstr>
  </property>
</Properties>
</file>