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AD86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4271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530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35F9E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CB7E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8F2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6FF48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9C21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196DF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F6CEF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DC3A11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5D6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BDB040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FC9E8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D320D3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AFFCB8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CF3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F43A6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05E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B177B5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8413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75E6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6BD38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BB66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B0E78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CAC0D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1DFA3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71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5CE8E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481A44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BB8479">
            <w:pPr>
              <w:ind w:firstLine="420" w:firstLineChars="200"/>
              <w:jc w:val="center"/>
            </w:pPr>
          </w:p>
          <w:p w14:paraId="19D42D1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9CDBA4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临时用电0处、高处作业0 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进入受限空间作业0处，断路作业0处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:李善龙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5年5月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 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5月2日</w:t>
            </w:r>
          </w:p>
        </w:tc>
      </w:tr>
    </w:tbl>
    <w:p w14:paraId="67F44F1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EBB5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FB2DA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C3801D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851226E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636960"/>
    <w:rsid w:val="3B97747B"/>
    <w:rsid w:val="3BA8340C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137B77"/>
    <w:rsid w:val="705C7F34"/>
    <w:rsid w:val="72C271C6"/>
    <w:rsid w:val="73996D5E"/>
    <w:rsid w:val="73EF5B48"/>
    <w:rsid w:val="74BD4ABB"/>
    <w:rsid w:val="74F772A0"/>
    <w:rsid w:val="76A81A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1428</Words>
  <Characters>1454</Characters>
  <Lines>0</Lines>
  <Paragraphs>0</Paragraphs>
  <TotalTime>0</TotalTime>
  <ScaleCrop>false</ScaleCrop>
  <LinksUpToDate>false</LinksUpToDate>
  <CharactersWithSpaces>2103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2025-05-06T06:28:26Z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BCAC382F26C548AFB0FE89AC8363A468</vt:lpwstr>
  </property>
  <property fmtid="{D5CDD505-2E9C-101B-9397-08002B2CF9AE}" pid="4" name="KSOTemplateDocerSaveRecord">
    <vt:lpwstr>eyJoZGlkIjoiNjg3OTI3NmFjODU3MTNkYjM2ODRjZmJmYTE1NDVlN2MifQ==</vt:lpwstr>
  </property>
</Properties>
</file>