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F96C"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95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4885"/>
        <w:gridCol w:w="2115"/>
        <w:gridCol w:w="1112"/>
      </w:tblGrid>
      <w:tr w14:paraId="6B5B6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盘锦市双台子区公开招聘司法协理员岗位情况分布表</w:t>
            </w:r>
          </w:p>
        </w:tc>
      </w:tr>
      <w:tr w14:paraId="0B6DA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1FA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6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盘锦市双台子区司法局机关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D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D7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盘锦市双台子区司法局建设司法所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5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3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E99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盘锦市双台子区司法局辽河司法所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E2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4C0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盘锦市双台子区司法局胜利司法所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E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36F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盘锦市双台子区司法局红旗司法所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C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DAB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盘锦市双台子区司法局双盛司法所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21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EC8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8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盘锦市双台子区司法局铁东司法所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F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C63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盘锦市双台子区司法局陆家司法所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A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5A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盘锦市双台子区司法局统一司法所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59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AF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C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6F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C67C82">
      <w:pPr>
        <w:rPr>
          <w:rFonts w:ascii="仿宋_GB2312" w:hAnsi="华文中宋"/>
          <w:b/>
          <w:bCs/>
          <w:szCs w:val="3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AndChars" w:linePitch="623" w:charSpace="1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5029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82D30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82D30"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0E296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4C1DC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349"/>
  <w:drawingGridVerticalSpacing w:val="6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2"/>
    <w:rsid w:val="00011536"/>
    <w:rsid w:val="00012787"/>
    <w:rsid w:val="00047075"/>
    <w:rsid w:val="000708E6"/>
    <w:rsid w:val="000710F4"/>
    <w:rsid w:val="0008042F"/>
    <w:rsid w:val="000872CD"/>
    <w:rsid w:val="000C4E3D"/>
    <w:rsid w:val="000F0D87"/>
    <w:rsid w:val="0010570F"/>
    <w:rsid w:val="00115D84"/>
    <w:rsid w:val="00191BFA"/>
    <w:rsid w:val="001B3320"/>
    <w:rsid w:val="001B64CE"/>
    <w:rsid w:val="001E3534"/>
    <w:rsid w:val="0021740E"/>
    <w:rsid w:val="00231448"/>
    <w:rsid w:val="00246F5E"/>
    <w:rsid w:val="002A0FF3"/>
    <w:rsid w:val="002B3CA3"/>
    <w:rsid w:val="002C7929"/>
    <w:rsid w:val="002D3C2C"/>
    <w:rsid w:val="002F607B"/>
    <w:rsid w:val="00315DB9"/>
    <w:rsid w:val="0034240B"/>
    <w:rsid w:val="00390E55"/>
    <w:rsid w:val="003C65B5"/>
    <w:rsid w:val="003D06E0"/>
    <w:rsid w:val="0040253A"/>
    <w:rsid w:val="00445DCB"/>
    <w:rsid w:val="0050289A"/>
    <w:rsid w:val="00512B37"/>
    <w:rsid w:val="00517C0E"/>
    <w:rsid w:val="005412F4"/>
    <w:rsid w:val="00542D85"/>
    <w:rsid w:val="00565401"/>
    <w:rsid w:val="00591F11"/>
    <w:rsid w:val="005A7D62"/>
    <w:rsid w:val="00607FA0"/>
    <w:rsid w:val="006353D6"/>
    <w:rsid w:val="00646D3D"/>
    <w:rsid w:val="00662560"/>
    <w:rsid w:val="006D0DBC"/>
    <w:rsid w:val="00721EE0"/>
    <w:rsid w:val="00731627"/>
    <w:rsid w:val="00744DB3"/>
    <w:rsid w:val="00762AA2"/>
    <w:rsid w:val="007A37DE"/>
    <w:rsid w:val="007B48D5"/>
    <w:rsid w:val="007D2CBD"/>
    <w:rsid w:val="007F1F8E"/>
    <w:rsid w:val="00800BFD"/>
    <w:rsid w:val="00885092"/>
    <w:rsid w:val="00891BAF"/>
    <w:rsid w:val="0089313C"/>
    <w:rsid w:val="008C14E2"/>
    <w:rsid w:val="008C5655"/>
    <w:rsid w:val="008E50F7"/>
    <w:rsid w:val="008F6BC4"/>
    <w:rsid w:val="00966A59"/>
    <w:rsid w:val="00991696"/>
    <w:rsid w:val="009A4878"/>
    <w:rsid w:val="009D6A61"/>
    <w:rsid w:val="00A2196C"/>
    <w:rsid w:val="00A220D3"/>
    <w:rsid w:val="00A25871"/>
    <w:rsid w:val="00A31068"/>
    <w:rsid w:val="00A64BD8"/>
    <w:rsid w:val="00A86113"/>
    <w:rsid w:val="00AA4A10"/>
    <w:rsid w:val="00AC5A93"/>
    <w:rsid w:val="00B12868"/>
    <w:rsid w:val="00B546A3"/>
    <w:rsid w:val="00BB6713"/>
    <w:rsid w:val="00BD7BFA"/>
    <w:rsid w:val="00BE7885"/>
    <w:rsid w:val="00C07440"/>
    <w:rsid w:val="00C647A3"/>
    <w:rsid w:val="00C73407"/>
    <w:rsid w:val="00C839DA"/>
    <w:rsid w:val="00C95771"/>
    <w:rsid w:val="00CA6309"/>
    <w:rsid w:val="00CC511E"/>
    <w:rsid w:val="00D259B0"/>
    <w:rsid w:val="00D35B11"/>
    <w:rsid w:val="00D436C6"/>
    <w:rsid w:val="00DB559B"/>
    <w:rsid w:val="00E15DEC"/>
    <w:rsid w:val="00E214FA"/>
    <w:rsid w:val="00E349E0"/>
    <w:rsid w:val="00E46BFC"/>
    <w:rsid w:val="00E55E4B"/>
    <w:rsid w:val="00E618CF"/>
    <w:rsid w:val="00EA1516"/>
    <w:rsid w:val="00EA4DCF"/>
    <w:rsid w:val="00EB27B4"/>
    <w:rsid w:val="00F01B37"/>
    <w:rsid w:val="00F2390C"/>
    <w:rsid w:val="00F243B9"/>
    <w:rsid w:val="00F80675"/>
    <w:rsid w:val="00F8078D"/>
    <w:rsid w:val="00F959E3"/>
    <w:rsid w:val="00FA1B57"/>
    <w:rsid w:val="00FD055E"/>
    <w:rsid w:val="00FF5A3B"/>
    <w:rsid w:val="01B83E1F"/>
    <w:rsid w:val="04487926"/>
    <w:rsid w:val="06A81281"/>
    <w:rsid w:val="06CE2984"/>
    <w:rsid w:val="07065E0B"/>
    <w:rsid w:val="09025142"/>
    <w:rsid w:val="0A3E02D9"/>
    <w:rsid w:val="0AE14E4E"/>
    <w:rsid w:val="0C83618F"/>
    <w:rsid w:val="0C983DEB"/>
    <w:rsid w:val="0D276317"/>
    <w:rsid w:val="0D567B57"/>
    <w:rsid w:val="0DD26B6E"/>
    <w:rsid w:val="0F9D6C3C"/>
    <w:rsid w:val="1369256E"/>
    <w:rsid w:val="161E1164"/>
    <w:rsid w:val="18CF0CF1"/>
    <w:rsid w:val="1B3266A4"/>
    <w:rsid w:val="1C37556B"/>
    <w:rsid w:val="21EC26A4"/>
    <w:rsid w:val="22345EE0"/>
    <w:rsid w:val="22640DCB"/>
    <w:rsid w:val="238510A0"/>
    <w:rsid w:val="245368A4"/>
    <w:rsid w:val="26860712"/>
    <w:rsid w:val="283738A9"/>
    <w:rsid w:val="29A40824"/>
    <w:rsid w:val="2A62482C"/>
    <w:rsid w:val="2AD37746"/>
    <w:rsid w:val="2B8E2C9A"/>
    <w:rsid w:val="2D36451B"/>
    <w:rsid w:val="31C02D7E"/>
    <w:rsid w:val="35DC56BB"/>
    <w:rsid w:val="39F571B9"/>
    <w:rsid w:val="3A714DC6"/>
    <w:rsid w:val="3CEC4411"/>
    <w:rsid w:val="486179CA"/>
    <w:rsid w:val="48720EB5"/>
    <w:rsid w:val="48802D04"/>
    <w:rsid w:val="4A157D2C"/>
    <w:rsid w:val="4A5D4EC5"/>
    <w:rsid w:val="4F4A7B48"/>
    <w:rsid w:val="4F5370F4"/>
    <w:rsid w:val="517E1339"/>
    <w:rsid w:val="53B24425"/>
    <w:rsid w:val="5799733B"/>
    <w:rsid w:val="5BDB1AF6"/>
    <w:rsid w:val="5C476D6C"/>
    <w:rsid w:val="5EB84645"/>
    <w:rsid w:val="5F374C48"/>
    <w:rsid w:val="62C261AA"/>
    <w:rsid w:val="640B47AE"/>
    <w:rsid w:val="64462AEF"/>
    <w:rsid w:val="64700006"/>
    <w:rsid w:val="66A751B5"/>
    <w:rsid w:val="677A674E"/>
    <w:rsid w:val="67B42C11"/>
    <w:rsid w:val="67FD72F6"/>
    <w:rsid w:val="68BC1BA3"/>
    <w:rsid w:val="69261962"/>
    <w:rsid w:val="6B6E3A41"/>
    <w:rsid w:val="6BD96D16"/>
    <w:rsid w:val="6C0B241D"/>
    <w:rsid w:val="6CB839D4"/>
    <w:rsid w:val="6CD05BC3"/>
    <w:rsid w:val="6EEA339F"/>
    <w:rsid w:val="71434164"/>
    <w:rsid w:val="7384607D"/>
    <w:rsid w:val="755237D3"/>
    <w:rsid w:val="75F52EC0"/>
    <w:rsid w:val="77C62F6B"/>
    <w:rsid w:val="7B8F25FE"/>
    <w:rsid w:val="7B9A32E8"/>
    <w:rsid w:val="7D501942"/>
    <w:rsid w:val="7D9841C8"/>
    <w:rsid w:val="7DA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1399</Words>
  <Characters>1879</Characters>
  <Lines>0</Lines>
  <Paragraphs>0</Paragraphs>
  <TotalTime>7</TotalTime>
  <ScaleCrop>false</ScaleCrop>
  <LinksUpToDate>false</LinksUpToDate>
  <CharactersWithSpaces>1968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2019-01-17T03:15:00Z</dcterms:created>
  <dc:creator>AutoBVT</dc:creator>
  <cp:lastModifiedBy>Administrator</cp:lastModifiedBy>
  <cp:lastPrinted>2023-04-26T03:31:00Z</cp:lastPrinted>
  <dcterms:modified xsi:type="dcterms:W3CDTF">2025-05-06T07:41:27Z</dcterms:modified>
  <dc:title>2018年盘锦市考试录用县（市、区）直、街道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eyJoZGlkIjoiN2Q4OTQzNzQxZDJkYTk1OWJhMzk5MjA5NzdlNDM1NzIifQ==</vt:lpwstr>
  </property>
  <property fmtid="{D5CDD505-2E9C-101B-9397-08002B2CF9AE}" pid="4" name="ICV">
    <vt:lpwstr>2E4762CD5E574311944846A5340D37B6_12</vt:lpwstr>
  </property>
</Properties>
</file>