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FA1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CFDDE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E50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D10CC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B564A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DEEC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9FFBE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66416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F3C28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16208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A5F4BD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DD4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FCA6D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A2A8B5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7AA4850">
            <w:pPr>
              <w:ind w:firstLine="420" w:firstLineChars="200"/>
              <w:jc w:val="center"/>
            </w:pPr>
          </w:p>
          <w:p w14:paraId="5350789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3DE6D6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80E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971024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3A09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0E3C4BF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7BFFA4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72893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757096F2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临时用电0处、高处作业0 处</w:t>
            </w:r>
          </w:p>
          <w:p w14:paraId="54BE576D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进入受限空间作业0处，断路作业0处</w:t>
            </w:r>
          </w:p>
          <w:p w14:paraId="136B446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 处、动土作业0处</w:t>
            </w:r>
          </w:p>
          <w:p w14:paraId="36D7479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2E8A7AA2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5CA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566A10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5D91907C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7903B2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:李善龙</w:t>
            </w:r>
          </w:p>
          <w:p w14:paraId="107CF26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5年5月1 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5月1日</w:t>
            </w:r>
          </w:p>
        </w:tc>
      </w:tr>
    </w:tbl>
    <w:p w14:paraId="2AC69B1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631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6DC55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15A0F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7DA0656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09520C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B160C5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4C4CD2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2F0D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1626</Words>
  <Characters>1655</Characters>
  <Lines>0</Lines>
  <Paragraphs>0</Paragraphs>
  <TotalTime>0</TotalTime>
  <ScaleCrop>false</ScaleCrop>
  <LinksUpToDate>false</LinksUpToDate>
  <CharactersWithSpaces>2396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2025-05-06T06:18:42Z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51C348FA68F540BCA9C6AEA72C0DE3EB</vt:lpwstr>
  </property>
  <property fmtid="{D5CDD505-2E9C-101B-9397-08002B2CF9AE}" pid="4" name="KSOTemplateDocerSaveRecord">
    <vt:lpwstr>eyJoZGlkIjoiNjg3OTI3NmFjODU3MTNkYjM2ODRjZmJmYTE1NDVlN2MifQ==</vt:lpwstr>
  </property>
</Properties>
</file>