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6623E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35D843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65DF2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4EDC23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25E93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13C8D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9D02B4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5B52A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51664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DDB29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34B406D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EB33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197BCD64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4FB390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334D1A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7F2A731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5EEB5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235021C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31379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74F9A6B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23578B5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286F142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642567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07B41B6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515B52A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3EB987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772E605C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EA12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 w14:paraId="011851B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552EB1C2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1F06F95">
            <w:pPr>
              <w:ind w:firstLine="420" w:firstLineChars="200"/>
              <w:jc w:val="center"/>
            </w:pPr>
          </w:p>
          <w:p w14:paraId="6CB4F179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33FD9205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63"/>
        <w:gridCol w:w="106"/>
        <w:gridCol w:w="12323"/>
        <w:gridCol w:w="1320"/>
        <w:gridCol w:w="106"/>
      </w:tblGrid>
      <w:tr w14:paraId="478FE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57ED28F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6AA0D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0E2F247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4311DAC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6977F7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1AB90B8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D3BFCB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380902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F55DC7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DCEF57F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DC4F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721D7B7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60D4052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F6D4B08">
            <w:pPr>
              <w:ind w:firstLine="420" w:firstLineChars="200"/>
              <w:jc w:val="center"/>
            </w:pPr>
          </w:p>
          <w:p w14:paraId="1EB95256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3DCF4F3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3B4E7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770" w:hRule="atLeast"/>
        </w:trPr>
        <w:tc>
          <w:tcPr>
            <w:tcW w:w="13100" w:type="dxa"/>
            <w:gridSpan w:val="5"/>
            <w:vAlign w:val="center"/>
          </w:tcPr>
          <w:p w14:paraId="4DF7F210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盘锦三力中科新材料有限公司</w:t>
            </w:r>
          </w:p>
        </w:tc>
      </w:tr>
      <w:tr w14:paraId="29D92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5D3E8561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3"/>
          </w:tcPr>
          <w:p w14:paraId="243F2E4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421C3CF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0BDEAD46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特级动火0处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一级动火1处、二级动火作业0 处</w:t>
            </w:r>
          </w:p>
          <w:p w14:paraId="3F512C85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临时用电1处、高处作业4 处</w:t>
            </w:r>
          </w:p>
          <w:p w14:paraId="318FFFF4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进入受限空间作业2处，断路作业0处</w:t>
            </w:r>
          </w:p>
          <w:p w14:paraId="3CB9BB02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吊装作业0 处、动土作业0处</w:t>
            </w:r>
          </w:p>
          <w:p w14:paraId="1E43BB0E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cs="宋体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(否)</w:t>
            </w:r>
          </w:p>
          <w:p w14:paraId="1BB7E7D3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7CF96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08EEE7F2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3"/>
            <w:vAlign w:val="center"/>
          </w:tcPr>
          <w:p w14:paraId="43EFC7FA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7CB4E5BB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 xml:space="preserve">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于春健</w:t>
            </w:r>
          </w:p>
          <w:p w14:paraId="3B57BDE5">
            <w:pPr>
              <w:ind w:left="420"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</w:rPr>
              <w:t>5年4月26 日</w:t>
            </w:r>
          </w:p>
        </w:tc>
      </w:tr>
      <w:tr w14:paraId="79173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735414A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 w14:paraId="29B79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3B80BC60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17C1574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516A667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两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01FF189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61E5130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28FF2959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70B9482C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5AB694A6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5F1B6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3"/>
          </w:tcPr>
          <w:p w14:paraId="1BAF4BB2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3"/>
            <w:vAlign w:val="center"/>
          </w:tcPr>
          <w:p w14:paraId="560E2727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1D0C76AF">
            <w:pPr>
              <w:ind w:leftChars="100"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 w14:paraId="4F3E9B25">
            <w:pPr>
              <w:ind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4月26日</w:t>
            </w:r>
          </w:p>
        </w:tc>
      </w:tr>
    </w:tbl>
    <w:p w14:paraId="3D8B85C9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288923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40A45162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7C0576"/>
    <w:rsid w:val="07205DEA"/>
    <w:rsid w:val="07FD433C"/>
    <w:rsid w:val="08EF48BB"/>
    <w:rsid w:val="09EC00B3"/>
    <w:rsid w:val="0C6376EC"/>
    <w:rsid w:val="0D886271"/>
    <w:rsid w:val="0E110EC0"/>
    <w:rsid w:val="100B21F3"/>
    <w:rsid w:val="10926506"/>
    <w:rsid w:val="10EA2396"/>
    <w:rsid w:val="11A051DE"/>
    <w:rsid w:val="14772001"/>
    <w:rsid w:val="14996762"/>
    <w:rsid w:val="16713173"/>
    <w:rsid w:val="1789149D"/>
    <w:rsid w:val="17DA2F09"/>
    <w:rsid w:val="17EE200B"/>
    <w:rsid w:val="193673DA"/>
    <w:rsid w:val="19A546CA"/>
    <w:rsid w:val="19B305BC"/>
    <w:rsid w:val="1F6D2F7E"/>
    <w:rsid w:val="22BD677E"/>
    <w:rsid w:val="232F2B49"/>
    <w:rsid w:val="247F089A"/>
    <w:rsid w:val="25396717"/>
    <w:rsid w:val="27296922"/>
    <w:rsid w:val="282C022F"/>
    <w:rsid w:val="2C647A26"/>
    <w:rsid w:val="2DD515DD"/>
    <w:rsid w:val="2FDC5523"/>
    <w:rsid w:val="31544BBD"/>
    <w:rsid w:val="345A086F"/>
    <w:rsid w:val="35AB7B1B"/>
    <w:rsid w:val="3759108D"/>
    <w:rsid w:val="389D4DAD"/>
    <w:rsid w:val="391725AE"/>
    <w:rsid w:val="3A023E0C"/>
    <w:rsid w:val="3A6955FB"/>
    <w:rsid w:val="3A960861"/>
    <w:rsid w:val="3AFA4C28"/>
    <w:rsid w:val="3B9B0D1F"/>
    <w:rsid w:val="3BB93049"/>
    <w:rsid w:val="3DE129F6"/>
    <w:rsid w:val="3EB26230"/>
    <w:rsid w:val="3F227ED9"/>
    <w:rsid w:val="3F2B6D4F"/>
    <w:rsid w:val="42626359"/>
    <w:rsid w:val="433C5EE6"/>
    <w:rsid w:val="43463BA7"/>
    <w:rsid w:val="43B82767"/>
    <w:rsid w:val="43F75334"/>
    <w:rsid w:val="445B2327"/>
    <w:rsid w:val="48324899"/>
    <w:rsid w:val="48750BBA"/>
    <w:rsid w:val="4A5D3613"/>
    <w:rsid w:val="4D1A4D38"/>
    <w:rsid w:val="4D4E05A2"/>
    <w:rsid w:val="4E0A3B66"/>
    <w:rsid w:val="4E1812CD"/>
    <w:rsid w:val="4FA92342"/>
    <w:rsid w:val="50744D49"/>
    <w:rsid w:val="51E23291"/>
    <w:rsid w:val="51F33BA8"/>
    <w:rsid w:val="53ED1D29"/>
    <w:rsid w:val="5466140B"/>
    <w:rsid w:val="55A35F36"/>
    <w:rsid w:val="56431FCB"/>
    <w:rsid w:val="56CB4210"/>
    <w:rsid w:val="58E10C29"/>
    <w:rsid w:val="594F449D"/>
    <w:rsid w:val="5997216F"/>
    <w:rsid w:val="5A156371"/>
    <w:rsid w:val="5B165A97"/>
    <w:rsid w:val="5E7A1183"/>
    <w:rsid w:val="5EBD4007"/>
    <w:rsid w:val="5FB56943"/>
    <w:rsid w:val="61B81872"/>
    <w:rsid w:val="64545886"/>
    <w:rsid w:val="64E62E62"/>
    <w:rsid w:val="65905C90"/>
    <w:rsid w:val="694C6B38"/>
    <w:rsid w:val="6A3A0AEC"/>
    <w:rsid w:val="6A7853E0"/>
    <w:rsid w:val="6AB96A6A"/>
    <w:rsid w:val="6AF336D1"/>
    <w:rsid w:val="6CB96A85"/>
    <w:rsid w:val="6D5804A5"/>
    <w:rsid w:val="6D7C0331"/>
    <w:rsid w:val="6FB8667C"/>
    <w:rsid w:val="705C7F34"/>
    <w:rsid w:val="71CF050C"/>
    <w:rsid w:val="73996D5E"/>
    <w:rsid w:val="73EF5B48"/>
    <w:rsid w:val="74BD4ABB"/>
    <w:rsid w:val="74F772A0"/>
    <w:rsid w:val="76C45203"/>
    <w:rsid w:val="77CC0010"/>
    <w:rsid w:val="79FA5E1B"/>
    <w:rsid w:val="7A793954"/>
    <w:rsid w:val="7B4F6C6F"/>
    <w:rsid w:val="7C70723E"/>
    <w:rsid w:val="7CB37129"/>
    <w:rsid w:val="7D5E7C44"/>
    <w:rsid w:val="7EBF1159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1421</Words>
  <Characters>1450</Characters>
  <Lines>0</Lines>
  <Paragraphs>0</Paragraphs>
  <TotalTime>0</TotalTime>
  <ScaleCrop>false</ScaleCrop>
  <LinksUpToDate>false</LinksUpToDate>
  <CharactersWithSpaces>2105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aaa</cp:lastModifiedBy>
  <dcterms:modified xsi:type="dcterms:W3CDTF">2025-04-27T06:35:25Z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EC2AF02B4F074282ACAF0458303B03BD</vt:lpwstr>
  </property>
  <property fmtid="{D5CDD505-2E9C-101B-9397-08002B2CF9AE}" pid="4" name="KSOTemplateDocerSaveRecord">
    <vt:lpwstr>eyJoZGlkIjoiNjg3OTI3NmFjODU3MTNkYjM2ODRjZmJmYTE1NDVlN2MifQ==</vt:lpwstr>
  </property>
</Properties>
</file>