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7EBC7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5EC95B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2336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56FD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CB0E7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2C76B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6BD392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60E1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0BAB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A38F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173D7B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A00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7E697F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9531D2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3E8EA2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B94DC3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F8D71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、盲板抽堵作业5处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0C7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1E4C46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3DB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D93EE4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7145F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828CF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0DAFF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AD84B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C589D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422AF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128AED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C1D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17A6B9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3BF2EF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CBE7927">
            <w:pPr>
              <w:ind w:firstLine="420" w:firstLineChars="200"/>
              <w:jc w:val="center"/>
            </w:pPr>
          </w:p>
          <w:p w14:paraId="5780C39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84FE84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5B8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8DCC49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451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DF6774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E6C8D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BEAF8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DDC96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DBB9F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BEF22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AE973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A7306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103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65FAC3E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3190B7E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6501BA9">
            <w:pPr>
              <w:ind w:firstLine="420" w:firstLineChars="200"/>
              <w:jc w:val="center"/>
            </w:pPr>
          </w:p>
          <w:p w14:paraId="7E7E692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C443B8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7B5EC4E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C67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142DA7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260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50CABDB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9A82F3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0288FB7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3E37AB62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DCCA14B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354542B5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D0BFA0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2F369F6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90D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4990A1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0BE45D4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862A6E4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71801C0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245BA1E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012E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890540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01AFE"/>
    <w:rsid w:val="03DD15C2"/>
    <w:rsid w:val="045F5CDE"/>
    <w:rsid w:val="049C21DD"/>
    <w:rsid w:val="07FD433C"/>
    <w:rsid w:val="09EC00B3"/>
    <w:rsid w:val="0D886271"/>
    <w:rsid w:val="0E110EC0"/>
    <w:rsid w:val="100B21F3"/>
    <w:rsid w:val="10EA2396"/>
    <w:rsid w:val="14772001"/>
    <w:rsid w:val="155606B6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5AB7B1B"/>
    <w:rsid w:val="389D4DAD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8B74259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B81872"/>
    <w:rsid w:val="63DF33F3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E17464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1427</Words>
  <Characters>1456</Characters>
  <Lines>0</Lines>
  <Paragraphs>0</Paragraphs>
  <TotalTime>0</TotalTime>
  <ScaleCrop>false</ScaleCrop>
  <LinksUpToDate>false</LinksUpToDate>
  <CharactersWithSpaces>2104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aaa</cp:lastModifiedBy>
  <dcterms:modified xsi:type="dcterms:W3CDTF">2025-04-25T01:49:42Z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88182553981449C8963E1BB443086C1D</vt:lpwstr>
  </property>
  <property fmtid="{D5CDD505-2E9C-101B-9397-08002B2CF9AE}" pid="4" name="KSOTemplateDocerSaveRecord">
    <vt:lpwstr>eyJoZGlkIjoiNjg3OTI3NmFjODU3MTNkYjM2ODRjZmJmYTE1NDVlN2MifQ==</vt:lpwstr>
  </property>
</Properties>
</file>