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93E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83F7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CD5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EC03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BD73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A80D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A838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CDFF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D4829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7694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3B929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A5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E65F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E9979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B7E84A">
            <w:pPr>
              <w:ind w:firstLine="420" w:firstLineChars="200"/>
              <w:jc w:val="center"/>
            </w:pPr>
          </w:p>
          <w:p w14:paraId="50A1FED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7C6DF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2A4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2FBC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944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E0BA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0C55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C8C9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FC7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A7D5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2E8C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9378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09877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AE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D14CA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E49A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07325D">
            <w:pPr>
              <w:ind w:firstLine="420" w:firstLineChars="200"/>
              <w:jc w:val="center"/>
            </w:pPr>
          </w:p>
          <w:p w14:paraId="5A3EB63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8A1C50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963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26BB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ED6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B7AF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D42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2A8A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522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ED8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945F9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EC0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3FDC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D9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1ABFF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53F5C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8D7F92">
            <w:pPr>
              <w:ind w:firstLine="420" w:firstLineChars="200"/>
              <w:jc w:val="center"/>
            </w:pPr>
          </w:p>
          <w:p w14:paraId="5216B49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0D59AA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E20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161B4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C71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938" w:hRule="atLeast"/>
        </w:trPr>
        <w:tc>
          <w:tcPr>
            <w:tcW w:w="567" w:type="dxa"/>
            <w:vAlign w:val="center"/>
          </w:tcPr>
          <w:p w14:paraId="02F7F9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56B30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88FF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ECB67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FA46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B1BDD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AE72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4273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24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750" w:hRule="atLeast"/>
        </w:trPr>
        <w:tc>
          <w:tcPr>
            <w:tcW w:w="567" w:type="dxa"/>
          </w:tcPr>
          <w:p w14:paraId="0596EF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B96F3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F55B61">
            <w:pPr>
              <w:ind w:firstLine="420" w:firstLineChars="200"/>
              <w:jc w:val="center"/>
            </w:pPr>
          </w:p>
          <w:p w14:paraId="3CB4B2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80EEA7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4月23日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FCA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6C45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987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BB80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59B6B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A7A4E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A0993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713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9116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E2CF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2360A4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AE5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C4336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A5E2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D11176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37F17A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3D34F33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BF91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F945B2F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2C598A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CF32F4F"/>
    <w:rsid w:val="5E7A1183"/>
    <w:rsid w:val="5EBD4007"/>
    <w:rsid w:val="5EE906B0"/>
    <w:rsid w:val="5FB56943"/>
    <w:rsid w:val="60E32E97"/>
    <w:rsid w:val="60F551B2"/>
    <w:rsid w:val="61B81872"/>
    <w:rsid w:val="64E62E62"/>
    <w:rsid w:val="64F54C89"/>
    <w:rsid w:val="65905C90"/>
    <w:rsid w:val="66B2734A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4E6E04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1227</Words>
  <Characters>1252</Characters>
  <Lines>0</Lines>
  <Paragraphs>0</Paragraphs>
  <TotalTime>0</TotalTime>
  <ScaleCrop>false</ScaleCrop>
  <LinksUpToDate>false</LinksUpToDate>
  <CharactersWithSpaces>1808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2025-04-23T01:49:56Z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1B2B78DC823B4DCABB5328D4BB0D0C56</vt:lpwstr>
  </property>
  <property fmtid="{D5CDD505-2E9C-101B-9397-08002B2CF9AE}" pid="4" name="KSOTemplateDocerSaveRecord">
    <vt:lpwstr>eyJoZGlkIjoiYzM4OTVmYTIxNWZjMzkzMjVkZjFlNDQzNTFmZjk0MTEifQ==</vt:lpwstr>
  </property>
</Properties>
</file>