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7234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F8C238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A1F0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742096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B74C4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3F4EA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299FE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96987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F96DC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10B93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7B4986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C07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4D1D93F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A56B36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01B137">
            <w:pPr>
              <w:ind w:firstLine="420" w:firstLineChars="200"/>
              <w:jc w:val="center"/>
            </w:pPr>
          </w:p>
          <w:p w14:paraId="416A14F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D0CBDB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F7B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F1395F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20F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8DC247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488819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77FBA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91279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1DEAB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64AF5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C1273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795491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DAF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748FBF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DED4AC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D31F305">
            <w:pPr>
              <w:ind w:firstLine="420" w:firstLineChars="200"/>
              <w:jc w:val="center"/>
            </w:pPr>
          </w:p>
          <w:p w14:paraId="218CAE9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E6B5E3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3AE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376AF16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0027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2C24124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1CCCED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CEC3B0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动火2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A3E29F4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临时用电1处、高处作业3处      </w:t>
            </w: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904DC53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吊装作业2处，断路作业0处，动土作业0处，盲板抽堵作业0处。</w:t>
            </w:r>
          </w:p>
          <w:p w14:paraId="6052E02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AB7B85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3E0194E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297646C4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06767D31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4月19日</w:t>
            </w:r>
          </w:p>
        </w:tc>
      </w:tr>
    </w:tbl>
    <w:p w14:paraId="5B02683D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3FCE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DEEDD9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7FD433C"/>
    <w:rsid w:val="081F734B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6713173"/>
    <w:rsid w:val="1789149D"/>
    <w:rsid w:val="19A546CA"/>
    <w:rsid w:val="19B305BC"/>
    <w:rsid w:val="1B7B5465"/>
    <w:rsid w:val="1CA93CF3"/>
    <w:rsid w:val="1E7A2AF8"/>
    <w:rsid w:val="1EA50A13"/>
    <w:rsid w:val="1EAB0E03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3990803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7BA48B8"/>
    <w:rsid w:val="48750BBA"/>
    <w:rsid w:val="496B7B90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2390C26"/>
    <w:rsid w:val="6343411C"/>
    <w:rsid w:val="64E62E62"/>
    <w:rsid w:val="65905C90"/>
    <w:rsid w:val="69110F2F"/>
    <w:rsid w:val="694C6B38"/>
    <w:rsid w:val="699859A9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1591</Words>
  <Characters>1621</Characters>
  <Lines>0</Lines>
  <Paragraphs>0</Paragraphs>
  <TotalTime>0</TotalTime>
  <ScaleCrop>false</ScaleCrop>
  <LinksUpToDate>false</LinksUpToDate>
  <CharactersWithSpaces>2295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aaa</cp:lastModifiedBy>
  <dcterms:modified xsi:type="dcterms:W3CDTF">2025-04-21T03:15:36Z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EAB0416E71044341B3872BFAA6067EB3</vt:lpwstr>
  </property>
  <property fmtid="{D5CDD505-2E9C-101B-9397-08002B2CF9AE}" pid="4" name="KSOTemplateDocerSaveRecord">
    <vt:lpwstr>eyJoZGlkIjoiNjg3OTI3NmFjODU3MTNkYjM2ODRjZmJmYTE1NDVlN2MifQ==</vt:lpwstr>
  </property>
</Properties>
</file>