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449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40F06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3CB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C42A28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C5B49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2E61A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E3276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98D50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5252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9695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3D9DF9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02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4A31D3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8B944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62372B">
            <w:pPr>
              <w:ind w:firstLine="420" w:firstLineChars="200"/>
              <w:jc w:val="center"/>
            </w:pPr>
          </w:p>
          <w:p w14:paraId="284FC23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32960E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A57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41FC1C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4AC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B4C4184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1BFBAE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0249F9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445B2C05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2DD531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6666225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02C4BF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6D29CEF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AF2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48F5F7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E99271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DD51D8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38024BE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96B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897C8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B9D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5C506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6B77E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90A73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DB7EE5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FFA79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18529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A4D73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515A52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A68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230BF7B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39651A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DDC85A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136034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86E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975CC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31C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EB8F2C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94E6C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9654A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C96F17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F324EB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5E01A8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3A4B17A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16F2CD8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07A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008BB4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B9EBA8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97203E0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794AC30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4月18日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56A3D0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9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、断路作业0处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BAA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1904D8B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59F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657B1B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32A802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3BDF4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1DF263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9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F547A5F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473CE8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096F699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、断路作业0处</w:t>
            </w:r>
          </w:p>
          <w:p w14:paraId="098580E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D733E6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3CCE2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0E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5AD456F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67F0E192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48EE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DAE11FD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 w14:paraId="79F4E78C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FC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EEDD9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81F734B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CA93CF3"/>
    <w:rsid w:val="1E7A2AF8"/>
    <w:rsid w:val="1EA50A13"/>
    <w:rsid w:val="1EAB0E03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3990803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7BA48B8"/>
    <w:rsid w:val="48750BBA"/>
    <w:rsid w:val="496B7B90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99859A9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1428</Words>
  <Characters>1458</Characters>
  <Lines>0</Lines>
  <Paragraphs>0</Paragraphs>
  <TotalTime>1</TotalTime>
  <ScaleCrop>false</ScaleCrop>
  <LinksUpToDate>false</LinksUpToDate>
  <CharactersWithSpaces>2128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2025-04-18T02:13:07Z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EAB0416E71044341B3872BFAA6067EB3</vt:lpwstr>
  </property>
  <property fmtid="{D5CDD505-2E9C-101B-9397-08002B2CF9AE}" pid="4" name="KSOTemplateDocerSaveRecord">
    <vt:lpwstr>eyJoZGlkIjoiNjg3OTI3NmFjODU3MTNkYjM2ODRjZmJmYTE1NDVlN2MifQ==</vt:lpwstr>
  </property>
</Properties>
</file>