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4D3D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B79F97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32F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2327EC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B22A2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264BE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0497A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A2CB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C94D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0FE24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5543EA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036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64540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93976C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554022D">
            <w:pPr>
              <w:ind w:firstLine="420" w:firstLineChars="200"/>
              <w:jc w:val="center"/>
            </w:pPr>
          </w:p>
          <w:p w14:paraId="22ED741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3A3B71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D23F8CA"/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F44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01AAA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CE0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57F41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23A9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07A41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7290D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E7458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BC42C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FDB17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A31C96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589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8F6A7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D24B73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779FCAD">
            <w:pPr>
              <w:ind w:firstLine="420" w:firstLineChars="200"/>
              <w:jc w:val="center"/>
            </w:pPr>
          </w:p>
          <w:p w14:paraId="78800E9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92448A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374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ED19E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86F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54FFC4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AF726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A7669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1F4D3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EC785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343E3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B860C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7CBFCD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293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886822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A9A243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AAC16EC">
            <w:pPr>
              <w:ind w:firstLine="420" w:firstLineChars="200"/>
              <w:jc w:val="center"/>
            </w:pPr>
          </w:p>
          <w:p w14:paraId="3CE1A2B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3E0B8D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4月17日</w:t>
            </w:r>
          </w:p>
        </w:tc>
      </w:tr>
      <w:tr w14:paraId="49A3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E3C0673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5D5A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786B24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3151F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FF3E8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F84A8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29963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94EFC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55939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9E6B3F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217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1B5C20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5588D1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0B57E33">
            <w:pPr>
              <w:ind w:firstLine="420" w:firstLineChars="200"/>
              <w:jc w:val="center"/>
            </w:pPr>
          </w:p>
          <w:p w14:paraId="0602A989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7250551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715D17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9B32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083FFA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AE05972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5B71F18"/>
    <w:rsid w:val="468B4BF1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3D313F"/>
    <w:rsid w:val="6AF336D1"/>
    <w:rsid w:val="6C405229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1620</Words>
  <Characters>1653</Characters>
  <Lines>0</Lines>
  <Paragraphs>0</Paragraphs>
  <TotalTime>0</TotalTime>
  <ScaleCrop>false</ScaleCrop>
  <LinksUpToDate>false</LinksUpToDate>
  <CharactersWithSpaces>2390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2025-04-17T01:46:40Z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B3179D709DBB465E8A312C722E1D9137</vt:lpwstr>
  </property>
  <property fmtid="{D5CDD505-2E9C-101B-9397-08002B2CF9AE}" pid="4" name="KSOTemplateDocerSaveRecord">
    <vt:lpwstr>eyJoZGlkIjoiNjg3OTI3NmFjODU3MTNkYjM2ODRjZmJmYTE1NDVlN2MifQ==</vt:lpwstr>
  </property>
</Properties>
</file>