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tabs>
                <w:tab w:val="left" w:pos="11402"/>
              </w:tabs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ab/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97BCD6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541F2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05A0386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383DC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710AAFB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51B91E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779FB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FC168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768686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3A1D4F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0B6052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374D00A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2C6D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33CFDF9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774A8CC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9490085">
            <w:pPr>
              <w:ind w:firstLine="420" w:firstLineChars="200"/>
              <w:jc w:val="center"/>
            </w:pPr>
          </w:p>
          <w:p w14:paraId="7BE6686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4C304E8F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7B299C44"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63"/>
        <w:gridCol w:w="106"/>
        <w:gridCol w:w="12323"/>
        <w:gridCol w:w="1320"/>
        <w:gridCol w:w="106"/>
      </w:tblGrid>
      <w:tr w14:paraId="7CAF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193D22EA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C69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7FF93E6C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6A5C4AF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11D75E3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145A792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F45454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4768BFA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F3901D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153D064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B8B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03D0784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2329F85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371A6A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24F81E6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年4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16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263EB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055175F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3485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25061FD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529D5D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8D53C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A4362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D8716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60D65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3098D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DB9FA6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903D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129E219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113F71E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371CC6F">
            <w:pPr>
              <w:ind w:firstLine="420" w:firstLineChars="200"/>
              <w:jc w:val="center"/>
            </w:pPr>
          </w:p>
          <w:p w14:paraId="0AEC92E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1F2A1F30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A2C9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0804149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917B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789DFBE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628F53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1A6C4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1646C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17024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0B741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A55C5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8CBE16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2BAD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6AF5E7D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E80734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D4707A0">
            <w:pPr>
              <w:ind w:firstLine="420" w:firstLineChars="200"/>
              <w:jc w:val="center"/>
            </w:pPr>
          </w:p>
          <w:p w14:paraId="6DB808F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6D09AE4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14B4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770" w:hRule="atLeast"/>
        </w:trPr>
        <w:tc>
          <w:tcPr>
            <w:tcW w:w="13100" w:type="dxa"/>
            <w:gridSpan w:val="5"/>
            <w:vAlign w:val="center"/>
          </w:tcPr>
          <w:p w14:paraId="7774295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316EE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3E638DEC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3"/>
          </w:tcPr>
          <w:p w14:paraId="5950E9A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2C202C1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运行4套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1F8D71A1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一级动火7处、二级动火作业1 处</w:t>
            </w:r>
          </w:p>
          <w:p w14:paraId="2CD83871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临时用电5处、高处作业5处</w:t>
            </w:r>
          </w:p>
          <w:p w14:paraId="4DA3BBA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进入受限空间作业2处，断路作业0处</w:t>
            </w:r>
          </w:p>
          <w:p w14:paraId="418CD628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吊装作业0 处、动土作业0处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cs="宋体"/>
                <w:sz w:val="28"/>
                <w:szCs w:val="28"/>
              </w:rPr>
              <w:t>是否处于试生产状态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A852F2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(否)</w:t>
            </w:r>
          </w:p>
          <w:p w14:paraId="25F1736E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48CF7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765E624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3"/>
            <w:vAlign w:val="center"/>
          </w:tcPr>
          <w:p w14:paraId="687B6C85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0750E1C1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439E59A6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5年4月16 日</w:t>
            </w:r>
          </w:p>
        </w:tc>
      </w:tr>
      <w:tr w14:paraId="79173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735414A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29B79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3B80BC60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17C1574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516A667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1FF189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1E513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28FF2959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70B9482C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AB694A6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5F1B6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3"/>
          </w:tcPr>
          <w:p w14:paraId="1BAF4BB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560E2727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1D0C76AF">
            <w:pPr>
              <w:ind w:leftChars="100"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4F3E9B25">
            <w:pPr>
              <w:ind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4月16日</w:t>
            </w:r>
          </w:p>
        </w:tc>
      </w:tr>
    </w:tbl>
    <w:p w14:paraId="146EE42A"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B3FCE1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DEEDD94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78103F"/>
    <w:rsid w:val="008216A3"/>
    <w:rsid w:val="009766E4"/>
    <w:rsid w:val="00A86F39"/>
    <w:rsid w:val="00B34A98"/>
    <w:rsid w:val="00C068F1"/>
    <w:rsid w:val="00D5754A"/>
    <w:rsid w:val="00E81F41"/>
    <w:rsid w:val="017574CE"/>
    <w:rsid w:val="03DD15C2"/>
    <w:rsid w:val="049C21DD"/>
    <w:rsid w:val="07FD433C"/>
    <w:rsid w:val="081F734B"/>
    <w:rsid w:val="092B0666"/>
    <w:rsid w:val="09EC00B3"/>
    <w:rsid w:val="0AAA48E8"/>
    <w:rsid w:val="0D886271"/>
    <w:rsid w:val="0E110EC0"/>
    <w:rsid w:val="100B21F3"/>
    <w:rsid w:val="109D3471"/>
    <w:rsid w:val="10EA2396"/>
    <w:rsid w:val="14772001"/>
    <w:rsid w:val="16713173"/>
    <w:rsid w:val="1789149D"/>
    <w:rsid w:val="19A546CA"/>
    <w:rsid w:val="19B305BC"/>
    <w:rsid w:val="1B7B5465"/>
    <w:rsid w:val="1CA93CF3"/>
    <w:rsid w:val="1E7A2AF8"/>
    <w:rsid w:val="1EA50A13"/>
    <w:rsid w:val="1EAB0E03"/>
    <w:rsid w:val="1F6D2F7E"/>
    <w:rsid w:val="22BD677E"/>
    <w:rsid w:val="232F2B49"/>
    <w:rsid w:val="247F089A"/>
    <w:rsid w:val="27296922"/>
    <w:rsid w:val="28017DE6"/>
    <w:rsid w:val="282C022F"/>
    <w:rsid w:val="2ED956F8"/>
    <w:rsid w:val="31544BBD"/>
    <w:rsid w:val="33990803"/>
    <w:rsid w:val="34574169"/>
    <w:rsid w:val="35AB7B1B"/>
    <w:rsid w:val="38081104"/>
    <w:rsid w:val="38206066"/>
    <w:rsid w:val="389D4DAD"/>
    <w:rsid w:val="391725AE"/>
    <w:rsid w:val="3A960861"/>
    <w:rsid w:val="3E0B0100"/>
    <w:rsid w:val="3F2B6D4F"/>
    <w:rsid w:val="3FF12E87"/>
    <w:rsid w:val="430622FC"/>
    <w:rsid w:val="433C5EE6"/>
    <w:rsid w:val="43B82767"/>
    <w:rsid w:val="476D6AF2"/>
    <w:rsid w:val="47BA48B8"/>
    <w:rsid w:val="48750BBA"/>
    <w:rsid w:val="496B7B90"/>
    <w:rsid w:val="4A5D3613"/>
    <w:rsid w:val="4AEB3ECE"/>
    <w:rsid w:val="4D1A4D38"/>
    <w:rsid w:val="4DCF6E89"/>
    <w:rsid w:val="4E0A3B66"/>
    <w:rsid w:val="4E1812CD"/>
    <w:rsid w:val="4E281379"/>
    <w:rsid w:val="51E23291"/>
    <w:rsid w:val="51F33BA8"/>
    <w:rsid w:val="53ED1D29"/>
    <w:rsid w:val="55A35F36"/>
    <w:rsid w:val="594F449D"/>
    <w:rsid w:val="5A156371"/>
    <w:rsid w:val="5AAC3C2B"/>
    <w:rsid w:val="5B165A97"/>
    <w:rsid w:val="5DF4241D"/>
    <w:rsid w:val="5E7A1183"/>
    <w:rsid w:val="5EBD4007"/>
    <w:rsid w:val="5FB56943"/>
    <w:rsid w:val="61B81872"/>
    <w:rsid w:val="61F877C6"/>
    <w:rsid w:val="6343411C"/>
    <w:rsid w:val="64E62E62"/>
    <w:rsid w:val="65905C90"/>
    <w:rsid w:val="69110F2F"/>
    <w:rsid w:val="694C6B38"/>
    <w:rsid w:val="6A3A0AEC"/>
    <w:rsid w:val="6AF336D1"/>
    <w:rsid w:val="6D5804A5"/>
    <w:rsid w:val="6FB8667C"/>
    <w:rsid w:val="705C7F34"/>
    <w:rsid w:val="72676064"/>
    <w:rsid w:val="73996D5E"/>
    <w:rsid w:val="73EF5B48"/>
    <w:rsid w:val="74BD4ABB"/>
    <w:rsid w:val="74F772A0"/>
    <w:rsid w:val="75A76042"/>
    <w:rsid w:val="76C45203"/>
    <w:rsid w:val="76E557A9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1233</Words>
  <Characters>1259</Characters>
  <Lines>0</Lines>
  <Paragraphs>0</Paragraphs>
  <TotalTime>0</TotalTime>
  <ScaleCrop>false</ScaleCrop>
  <LinksUpToDate>false</LinksUpToDate>
  <CharactersWithSpaces>1837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aaa</cp:lastModifiedBy>
  <dcterms:modified xsi:type="dcterms:W3CDTF">2025-04-17T01:35:23Z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EAB0416E71044341B3872BFAA6067EB3</vt:lpwstr>
  </property>
  <property fmtid="{D5CDD505-2E9C-101B-9397-08002B2CF9AE}" pid="4" name="KSOTemplateDocerSaveRecord">
    <vt:lpwstr>eyJoZGlkIjoiNjg3OTI3NmFjODU3MTNkYjM2ODRjZmJmYTE1NDVlN2MifQ==</vt:lpwstr>
  </property>
</Properties>
</file>