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294A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5852A0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F2A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240A9F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DFA07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AF168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1C7E9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28F2D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5904E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6D17D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8DC86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54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F1806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4BF068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1D9DBC7">
            <w:pPr>
              <w:ind w:firstLine="420" w:firstLineChars="200"/>
              <w:jc w:val="center"/>
            </w:pPr>
          </w:p>
          <w:p w14:paraId="498C6C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50DCB12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B1E5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63A734E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27B74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7B39B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9E323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5022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7E632D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6B6EF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1FAFE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88E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F9D954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D2B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5302D59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8FCB5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50C49F7">
            <w:pPr>
              <w:ind w:firstLine="420" w:firstLineChars="200"/>
              <w:jc w:val="center"/>
            </w:pPr>
          </w:p>
          <w:p w14:paraId="7E84DC6C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16238F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33B9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7E653A3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144F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4101D2C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327E680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C27625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28CD96CD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一级动火1处、二级动火作业0 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cs="宋体"/>
                <w:sz w:val="28"/>
                <w:szCs w:val="28"/>
              </w:rPr>
              <w:t>临时用电1处、高处作业2处</w:t>
            </w:r>
          </w:p>
          <w:p w14:paraId="256496E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进入受限空间作业0处，断路作业0处</w:t>
            </w:r>
          </w:p>
          <w:p w14:paraId="3CBBEF36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07DA9EC8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D89E94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380514A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62F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5CE0D8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258779E9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0BABCD3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1B5282A4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5年4月13 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779A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96587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7C6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51CC11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2B4962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1BF7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3104D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44C16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D56F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12D3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913BE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153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062FD2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00877DB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32AA2F">
            <w:pPr>
              <w:ind w:firstLine="420" w:firstLineChars="200"/>
              <w:jc w:val="center"/>
            </w:pPr>
          </w:p>
          <w:p w14:paraId="6707192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ED8291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B040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349D4D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B48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F0F05F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25580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9C6B3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3C19E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2E9F5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D10F6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8219E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C7A12C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B47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716BD85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2EC6FC1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1B90AF">
            <w:pPr>
              <w:ind w:firstLine="420" w:firstLineChars="200"/>
              <w:jc w:val="center"/>
            </w:pPr>
          </w:p>
          <w:p w14:paraId="32DC7BC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195374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2025年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 w14:paraId="04260D3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9F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A0B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7584B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87E0A53"/>
    <w:rsid w:val="2D5077A2"/>
    <w:rsid w:val="2EFD1AB3"/>
    <w:rsid w:val="2F695800"/>
    <w:rsid w:val="30711377"/>
    <w:rsid w:val="31544BBD"/>
    <w:rsid w:val="31F87CA0"/>
    <w:rsid w:val="34E85B2C"/>
    <w:rsid w:val="35AB7B1B"/>
    <w:rsid w:val="35B55765"/>
    <w:rsid w:val="35BC5D28"/>
    <w:rsid w:val="37121DDA"/>
    <w:rsid w:val="389D4DAD"/>
    <w:rsid w:val="391725AE"/>
    <w:rsid w:val="3A960861"/>
    <w:rsid w:val="3BD34A2F"/>
    <w:rsid w:val="3C9D279A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CB2BD1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2016</Words>
  <Characters>2057</Characters>
  <Lines>0</Lines>
  <Paragraphs>0</Paragraphs>
  <TotalTime>0</TotalTime>
  <ScaleCrop>false</ScaleCrop>
  <LinksUpToDate>false</LinksUpToDate>
  <CharactersWithSpaces>2979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2025-04-14T00:37:10Z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D70CDC5DABD1450FAE780D4E3544E39D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