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874B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5AA1E2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61A4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180B6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B9F5A5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CBE5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E19AA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9100A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E800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2100D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34E5B3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703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C1BC44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31A49C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264169">
            <w:pPr>
              <w:ind w:firstLine="420" w:firstLineChars="200"/>
              <w:jc w:val="center"/>
            </w:pPr>
          </w:p>
          <w:p w14:paraId="0C16D15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0020E8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894A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B7978D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7120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CF24F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1FA53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CAF13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3077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914D7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61B10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EFD55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578068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5AE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112AC0F8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D12BC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16BCAF">
            <w:pPr>
              <w:ind w:firstLine="420" w:firstLineChars="200"/>
              <w:jc w:val="center"/>
            </w:pPr>
          </w:p>
          <w:p w14:paraId="366CB0A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F545D8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E134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00422F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874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09DCBD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E6C99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6BB9E3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710B4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B86FC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57C1F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CD7F3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CD28DE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7CF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5DC220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6121C0E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0E1399F">
            <w:pPr>
              <w:ind w:firstLine="420" w:firstLineChars="200"/>
              <w:jc w:val="center"/>
            </w:pPr>
          </w:p>
          <w:p w14:paraId="76AA26F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38092B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53D5EA6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4D40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CA077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60E3D74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B7B4CF4"/>
    <w:rsid w:val="3D1775E9"/>
    <w:rsid w:val="3DF9522D"/>
    <w:rsid w:val="3F2B6D4F"/>
    <w:rsid w:val="42D36834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6AA2FAF"/>
    <w:rsid w:val="694C6B38"/>
    <w:rsid w:val="69E20F69"/>
    <w:rsid w:val="6A3A0AEC"/>
    <w:rsid w:val="6A6672DD"/>
    <w:rsid w:val="6AF336D1"/>
    <w:rsid w:val="6C51377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1619</Words>
  <Characters>1652</Characters>
  <Lines>0</Lines>
  <Paragraphs>0</Paragraphs>
  <TotalTime>0</TotalTime>
  <ScaleCrop>false</ScaleCrop>
  <LinksUpToDate>false</LinksUpToDate>
  <CharactersWithSpaces>2392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2025-04-14T00:35:28Z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0DD603DE58B94B9987738B8B71BACC6B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