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546E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3ED9392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E49A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A8C6BDB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367E52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60C5EBA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2302811C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634499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0E7C9B48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FD1FEF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734C304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197C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B14752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13DFDF0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2405C4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632F9E22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C4A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14CD630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0EC7C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B40E9B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7D9993D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071A0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BFBB64E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动火3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临时用电3处、高处作业5处</w:t>
            </w:r>
          </w:p>
          <w:p w14:paraId="5BFCB8CD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007137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吊装作业0处，断路作业0处，动土作业0处，盲板抽堵作业0处。</w:t>
            </w:r>
          </w:p>
          <w:p w14:paraId="444C899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54A2F1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3E7B34C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70C1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2E270D1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66B3562D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244F072E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78F76886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3D6B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8A07403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0A3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335842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1FF42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76E41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B1CA5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C610B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3C6EE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2A4AE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A30795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9CBA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1C76B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C27FD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66E13E2">
            <w:pPr>
              <w:ind w:firstLine="420" w:firstLineChars="200"/>
              <w:jc w:val="center"/>
            </w:pPr>
          </w:p>
          <w:p w14:paraId="52F05863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582AD2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6D6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BBC9B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ECE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D276E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2B26A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76280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20DFB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7696F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513EF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F1E4F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9609C9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603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E111C0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BF1E20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DA4961E">
            <w:pPr>
              <w:ind w:firstLine="420" w:firstLineChars="200"/>
              <w:jc w:val="center"/>
            </w:pPr>
          </w:p>
          <w:p w14:paraId="7EA0649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873EF0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40F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2B232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200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F48696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9FDAA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1D39B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A720A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510EB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7707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2A4DB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57A244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0AE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074684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D77804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DB50414">
            <w:pPr>
              <w:ind w:firstLine="420" w:firstLineChars="200"/>
              <w:jc w:val="center"/>
            </w:pPr>
          </w:p>
          <w:p w14:paraId="361B8F6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66448B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460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A35BE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BE8B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40DBE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5EDF5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23806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A3D6F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F8891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F0ADF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D2297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3F5A53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05D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387C701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B73ECD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6979EBB">
            <w:pPr>
              <w:ind w:firstLine="420" w:firstLineChars="200"/>
              <w:jc w:val="center"/>
            </w:pPr>
          </w:p>
          <w:p w14:paraId="363DA5F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CA9581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B963924">
      <w:pPr>
        <w:tabs>
          <w:tab w:val="left" w:pos="3072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6682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DB79D7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1ED2A31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88F03F4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95668F4"/>
    <w:rsid w:val="2C9C1A83"/>
    <w:rsid w:val="2DA17B63"/>
    <w:rsid w:val="309D4424"/>
    <w:rsid w:val="30A77050"/>
    <w:rsid w:val="31544BBD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7A147C"/>
    <w:rsid w:val="42A33512"/>
    <w:rsid w:val="433C5EE6"/>
    <w:rsid w:val="43B82767"/>
    <w:rsid w:val="440906F3"/>
    <w:rsid w:val="44C00567"/>
    <w:rsid w:val="44C85BFF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AAA4414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1606</Words>
  <Characters>1639</Characters>
  <Lines>0</Lines>
  <Paragraphs>0</Paragraphs>
  <TotalTime>0</TotalTime>
  <ScaleCrop>false</ScaleCrop>
  <LinksUpToDate>false</LinksUpToDate>
  <CharactersWithSpaces>2364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2025-04-14T00:33:45Z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182568F638754174BEBC73BEA44EDD15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