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ED0D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582C9C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1CA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DEF97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57BB9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9C082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BB031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D3198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E0869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3D95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8E0A5A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91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F7AAFD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8D2B81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21B018">
            <w:pPr>
              <w:ind w:firstLine="420" w:firstLineChars="200"/>
              <w:jc w:val="center"/>
            </w:pPr>
          </w:p>
          <w:p w14:paraId="6A2EAC1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1F693C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AA0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ED895E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064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D8FFF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03B2B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A91EF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F331A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7F0F4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271D4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EEC42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6ECCCF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719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2AE8C5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27F03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A6CA4C4">
            <w:pPr>
              <w:ind w:firstLine="420" w:firstLineChars="200"/>
              <w:jc w:val="center"/>
            </w:pPr>
          </w:p>
          <w:p w14:paraId="42836A1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0DFCD05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221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1F873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25F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76AF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B2CE1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10FAA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E7747B4"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 w14:paraId="1F44DB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6C4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13F41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11D5A5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DB0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1F026D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5263BD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FA1ADC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9D279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7C6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F537CF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 w14:paraId="213B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C2CBED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5495BD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 w14:paraId="6AD60F1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 w14:paraId="235274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 w14:paraId="3C5D2D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 w14:paraId="4F991E8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 w14:paraId="6B128B6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 w14:paraId="4432F57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95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 w14:paraId="5720E96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8B7B72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8C9CB49"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 w14:paraId="3ACFD23D"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 w14:paraId="31B4E9A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2022年10月28日</w:t>
            </w:r>
          </w:p>
        </w:tc>
      </w:tr>
      <w:tr w14:paraId="3D80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992047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0997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CF441E5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63C4BF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6E329A4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0B95B667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5C7766A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54568FF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20CAFD9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3F31B0DB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6DB4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B3EBEBD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3B7ED6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4CDF96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3B18213A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2A51ADA4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 w14:paraId="0F6F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420641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5D6C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26456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1937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47B40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630E0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6CEFF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D2967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F7EB3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A0AAC7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700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 w14:paraId="53390DA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4D2D4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403B6D">
            <w:pPr>
              <w:ind w:firstLine="420" w:firstLineChars="200"/>
              <w:jc w:val="center"/>
            </w:pPr>
          </w:p>
          <w:p w14:paraId="191DAFE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231CEAF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年10月28日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607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994EED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0CFE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56FF1D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F8F95A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35863A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F75E8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B2D1E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9EB593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39760E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0ABD4D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BBA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D0D2A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83416A6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CFA8AE0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9B0FDFE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  <w:tr w14:paraId="0E6C9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9E6D01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72E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BFFA4D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DB78BF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34FD7C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B51F33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5C821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DD84B1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210E78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7053D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4E6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F694DC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37B5D5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F530AD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9A08001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3FFE971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5216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3CFA57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0E2902D7"/>
    <w:rsid w:val="1005449B"/>
    <w:rsid w:val="100B21F3"/>
    <w:rsid w:val="10AF34E5"/>
    <w:rsid w:val="10EA2396"/>
    <w:rsid w:val="14772001"/>
    <w:rsid w:val="156027AB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1611</Words>
  <Characters>1651</Characters>
  <Lines>0</Lines>
  <Paragraphs>0</Paragraphs>
  <TotalTime>46</TotalTime>
  <ScaleCrop>false</ScaleCrop>
  <LinksUpToDate>false</LinksUpToDate>
  <CharactersWithSpaces>2284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2025-04-10T02:04:12Z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685A0418478649EA86404B98014510FE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