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1F47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2D07BCD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3840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5D7D6FE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26A89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29F39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FDC899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711540F2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、断路作业1处</w:t>
            </w:r>
          </w:p>
          <w:p w14:paraId="01DF43E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232917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013492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665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CBEBD6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0AA4A3C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B0482EA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30F0EBEE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B83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4B9FFE3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475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49898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AF3A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93AF1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87B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757B7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DCFA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047AA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C97D3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9A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254E3E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69D070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AD7328">
            <w:pPr>
              <w:ind w:firstLine="420" w:firstLineChars="200"/>
              <w:jc w:val="center"/>
            </w:pPr>
          </w:p>
          <w:p w14:paraId="3ACC34F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0F34C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703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F3FF6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8B9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15175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7D12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7DBF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1C9D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E8E7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A93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AA7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D06FA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BD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9438F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24986D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8FCA68">
            <w:pPr>
              <w:ind w:firstLine="420" w:firstLineChars="200"/>
              <w:jc w:val="center"/>
            </w:pPr>
          </w:p>
          <w:p w14:paraId="51C6F7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3F18D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A70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F1AC8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585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3D56C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0685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952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B1C3E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86E4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D39F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B591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8A40A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90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D90F9B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2390CF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0C0BCA">
            <w:pPr>
              <w:ind w:firstLine="420" w:firstLineChars="200"/>
              <w:jc w:val="center"/>
            </w:pPr>
          </w:p>
          <w:p w14:paraId="219C2B7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A39F5E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0E0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E86BE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0D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27353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5CE6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267ED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908D2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6AED8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3786E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41BA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75B83B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CF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37C13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EC652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46F1A0A">
            <w:pPr>
              <w:ind w:firstLine="420" w:firstLineChars="200"/>
              <w:jc w:val="center"/>
            </w:pPr>
          </w:p>
          <w:p w14:paraId="1890A12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29EF96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99CA8B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DEA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9DAA94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B8F66D0"/>
    <w:rsid w:val="1CC66EAF"/>
    <w:rsid w:val="1F6D2F7E"/>
    <w:rsid w:val="1F816B09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50A3FC2"/>
    <w:rsid w:val="4705267B"/>
    <w:rsid w:val="47203790"/>
    <w:rsid w:val="48750BBA"/>
    <w:rsid w:val="49996E45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F266F7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1620</Words>
  <Characters>1653</Characters>
  <Lines>0</Lines>
  <Paragraphs>0</Paragraphs>
  <TotalTime>0</TotalTime>
  <ScaleCrop>false</ScaleCrop>
  <LinksUpToDate>false</LinksUpToDate>
  <CharactersWithSpaces>2390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2025-04-10T00:58:16Z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00ACA271501945E5A1E8D83900B0EE46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