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453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9C3C7A4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8E7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123C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8A8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BE502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5DE6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2975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B48E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B36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D5C5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E0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560DB3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620EF8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F3C7E7">
            <w:pPr>
              <w:ind w:firstLine="420" w:firstLineChars="200"/>
              <w:jc w:val="center"/>
            </w:pPr>
          </w:p>
          <w:p w14:paraId="36366075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6083C2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一级动火4处、二级动火作业0 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临时用电4处、高处作业12处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进入受限空间作业2处，断路作业1处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 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5年4月9 日</w:t>
            </w:r>
          </w:p>
        </w:tc>
      </w:tr>
      <w:tr w14:paraId="122A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F454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8B5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A70C6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79544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F2FF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B349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ECB6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8BCE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0125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4796BA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60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D94B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9165A2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AA4C2F">
            <w:pPr>
              <w:ind w:firstLine="420" w:firstLineChars="200"/>
              <w:jc w:val="center"/>
            </w:pPr>
          </w:p>
          <w:p w14:paraId="7397D9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20ED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D7B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9E5C9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B0D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2AE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2A7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ED8A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48F13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EF3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928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3A47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7D804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98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D79D40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21D9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B1474F">
            <w:pPr>
              <w:ind w:firstLine="420" w:firstLineChars="200"/>
              <w:jc w:val="center"/>
            </w:pPr>
          </w:p>
          <w:p w14:paraId="2E8DC6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C82C77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29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CCB386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0D1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6E2EF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09B59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8FA8A6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78A36CD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78FC62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C9412A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4FC4F6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94177C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640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B5BD56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BD929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4D5A29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D1C6FA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19C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1AE69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60C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E8AD2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649F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95B5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9E727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EE54E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56258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FAE28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C4EDE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32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65E66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90452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18DC50">
            <w:pPr>
              <w:ind w:firstLine="420" w:firstLineChars="200"/>
              <w:jc w:val="center"/>
            </w:pPr>
          </w:p>
          <w:p w14:paraId="3233233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3DC968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7A6A19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330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451F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B81AA0"/>
    <w:rsid w:val="18FC34E2"/>
    <w:rsid w:val="19A546CA"/>
    <w:rsid w:val="19B305BC"/>
    <w:rsid w:val="1EEB7551"/>
    <w:rsid w:val="1F6D2F7E"/>
    <w:rsid w:val="1F8F47E1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5AB7B1B"/>
    <w:rsid w:val="3645049D"/>
    <w:rsid w:val="374B1674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6456E12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AC47DA8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1237</Characters>
  <Lines>0</Lines>
  <Paragraphs>0</Paragraphs>
  <TotalTime>0</TotalTime>
  <ScaleCrop>false</ScaleCrop>
  <LinksUpToDate>false</LinksUpToDate>
  <CharactersWithSpaces>1792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2025-04-10T00:33:48Z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