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20536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7AEDAB1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4FC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643BD6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31A74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B8018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C60D4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12D7D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E2B7C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3FE9A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9D3B78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DFA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2BC456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79EAFA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71CAC40">
            <w:pPr>
              <w:ind w:firstLine="420" w:firstLineChars="200"/>
              <w:jc w:val="center"/>
            </w:pPr>
          </w:p>
          <w:p w14:paraId="058886E1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188603F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DA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D6D03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恒瑞工业气体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92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84A28F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11C39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气瓶充装</w:t>
            </w:r>
            <w:r>
              <w:rPr>
                <w:rFonts w:hint="eastAsia" w:cs="宋体"/>
                <w:sz w:val="28"/>
                <w:szCs w:val="28"/>
              </w:rPr>
              <w:t>装置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1BBD3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0D5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5E60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1C7E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9E6ED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充装</w:t>
            </w:r>
            <w:r>
              <w:rPr>
                <w:rFonts w:hint="eastAsia" w:cs="宋体"/>
                <w:sz w:val="28"/>
                <w:szCs w:val="28"/>
              </w:rPr>
              <w:t>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78243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BB9802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5FEB65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我承诺所有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充装</w:t>
            </w:r>
            <w:r>
              <w:rPr>
                <w:rFonts w:hint="eastAsia" w:cs="宋体"/>
                <w:sz w:val="32"/>
                <w:szCs w:val="32"/>
              </w:rPr>
              <w:t>装置处于安全状态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0F4FA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 w14:paraId="04E48ED7">
            <w:pPr>
              <w:ind w:leftChars="100"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0431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14113C5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308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1CF6C22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9EC975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466A7C7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67D903EC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727B40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50A96719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D50E0B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3711CA4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ECC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04CC2FD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C84DA2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0B0407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1A1CB74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CA4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31B8A1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07A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7AEE85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1108C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ABF75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718F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FDAD8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BCACE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EFB94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63370D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ADD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E59BED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D2ED1E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19E4613">
            <w:pPr>
              <w:ind w:firstLine="420" w:firstLineChars="200"/>
              <w:jc w:val="center"/>
            </w:pPr>
          </w:p>
          <w:p w14:paraId="49E89CE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5EAC16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8A1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5F55AD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80A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988D8C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FAA19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7721D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A6594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C139C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679C9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F2604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CD1463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74D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E7EA9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98D7F1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111613E">
            <w:pPr>
              <w:ind w:firstLine="420" w:firstLineChars="200"/>
              <w:jc w:val="center"/>
            </w:pPr>
          </w:p>
          <w:p w14:paraId="0542DBF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CEFC01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29E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BC2E5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359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64A06A2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7A26B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0E32A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57A60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CB96E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5C90C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AA846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EBF3DC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1E7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3A42C36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35F7D9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EB24720">
            <w:pPr>
              <w:ind w:firstLine="420" w:firstLineChars="200"/>
              <w:jc w:val="center"/>
            </w:pPr>
          </w:p>
          <w:p w14:paraId="26A883C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D2989C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E7979D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BA26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1EDA68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6FE64BE"/>
    <w:rsid w:val="27296922"/>
    <w:rsid w:val="282C022F"/>
    <w:rsid w:val="2D5B5464"/>
    <w:rsid w:val="2D6E7498"/>
    <w:rsid w:val="2E051CB2"/>
    <w:rsid w:val="31544BBD"/>
    <w:rsid w:val="31D71264"/>
    <w:rsid w:val="32107885"/>
    <w:rsid w:val="334277B7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32C19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1015</Words>
  <Characters>1032</Characters>
  <Lines>0</Lines>
  <Paragraphs>0</Paragraphs>
  <TotalTime>0</TotalTime>
  <ScaleCrop>false</ScaleCrop>
  <LinksUpToDate>false</LinksUpToDate>
  <CharactersWithSpaces>1494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2025-04-10T00:30:24Z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