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4738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7A96E0F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01AE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13FBA77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583F9C8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9B7AF5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8F75E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特级动火1处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一级动火4处、二级动火作业1处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临时用电4处、高处作业7处</w:t>
            </w:r>
          </w:p>
          <w:p w14:paraId="5117A409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进入受限空间作业3处，断路作业1处</w:t>
            </w:r>
          </w:p>
          <w:p w14:paraId="51F7081C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吊装作业1 处、动土作业0处</w:t>
            </w:r>
          </w:p>
          <w:p w14:paraId="39E64CB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87B0F4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5984788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610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24FFAD5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45956E8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58BAF1BF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4313B6B8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5年4月7 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3DD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0B3D88A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6FD5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685494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2A48F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B32FF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363A5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211C6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B7872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B50BB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FA3D6A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27D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7B94E0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44956C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823CF8D">
            <w:pPr>
              <w:ind w:firstLine="420" w:firstLineChars="200"/>
              <w:jc w:val="center"/>
            </w:pPr>
          </w:p>
          <w:p w14:paraId="693F4270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3157BFF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A3D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9C7030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A7B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E3C1BE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3822F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CE9B9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1211F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4439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E1EFD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E7DEB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006E40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69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EC0928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AAB627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484722F">
            <w:pPr>
              <w:ind w:firstLine="420" w:firstLineChars="200"/>
              <w:jc w:val="center"/>
            </w:pPr>
          </w:p>
          <w:p w14:paraId="0BB0E7F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6B87DC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66160D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727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B1DC0E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270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3BAE6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C0C6B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C33BA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85A7F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B66C6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D66DA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D52D1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1D8478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275A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17C852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54EB4B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55DD8FD">
            <w:pPr>
              <w:ind w:firstLine="420" w:firstLineChars="200"/>
              <w:jc w:val="center"/>
            </w:pPr>
          </w:p>
          <w:p w14:paraId="61BBAB8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C9BF9A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3A8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2FC37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4E0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33971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3C04E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FF8E6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C4FF9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CBE29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D48AB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A8107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F13A2C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79C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33DD8F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B65E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75F8124">
            <w:pPr>
              <w:ind w:firstLine="420" w:firstLineChars="200"/>
              <w:jc w:val="center"/>
            </w:pPr>
          </w:p>
          <w:p w14:paraId="29D54EF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9E5FCD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E2A8E9F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FAE9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6877F7F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CF05B5"/>
    <w:rsid w:val="09EC00B3"/>
    <w:rsid w:val="0D886271"/>
    <w:rsid w:val="0E110EC0"/>
    <w:rsid w:val="100B21F3"/>
    <w:rsid w:val="10EA2396"/>
    <w:rsid w:val="118F69D8"/>
    <w:rsid w:val="14772001"/>
    <w:rsid w:val="14A36313"/>
    <w:rsid w:val="16397B15"/>
    <w:rsid w:val="16713173"/>
    <w:rsid w:val="1789149D"/>
    <w:rsid w:val="19A546CA"/>
    <w:rsid w:val="19B305BC"/>
    <w:rsid w:val="1D4B5975"/>
    <w:rsid w:val="1F6D2F7E"/>
    <w:rsid w:val="22BD677E"/>
    <w:rsid w:val="232F2B49"/>
    <w:rsid w:val="247F089A"/>
    <w:rsid w:val="24B54727"/>
    <w:rsid w:val="27296922"/>
    <w:rsid w:val="282C022F"/>
    <w:rsid w:val="2FD658D9"/>
    <w:rsid w:val="31544BBD"/>
    <w:rsid w:val="32EE1822"/>
    <w:rsid w:val="35AB7B1B"/>
    <w:rsid w:val="387F4163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BC07858"/>
    <w:rsid w:val="4D1A4D38"/>
    <w:rsid w:val="4E0A3B66"/>
    <w:rsid w:val="4E1812CD"/>
    <w:rsid w:val="51E23291"/>
    <w:rsid w:val="51F33BA8"/>
    <w:rsid w:val="524320C5"/>
    <w:rsid w:val="53ED1D29"/>
    <w:rsid w:val="55A35F36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ED186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2025-04-07T01:40:29Z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