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BD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CA6AC5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B8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D3EA664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240849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C670CF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2BC18A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215FEA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85663B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12970E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8BC6D3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523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1D80C1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D7C717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F14F23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5A97E54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AC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F9F6C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D32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E796C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3F333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58AF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1AB55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D8D0B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41AF9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13EB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57EF1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08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F8ECE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B2B16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D66E30">
            <w:pPr>
              <w:ind w:firstLine="420" w:firstLineChars="200"/>
              <w:jc w:val="center"/>
            </w:pPr>
          </w:p>
          <w:p w14:paraId="6C1C68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11226F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91043F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B4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AF085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836F6"/>
    <w:rsid w:val="03DD15C2"/>
    <w:rsid w:val="049C21DD"/>
    <w:rsid w:val="06325F1C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68C649E"/>
    <w:rsid w:val="389D4DAD"/>
    <w:rsid w:val="391725AE"/>
    <w:rsid w:val="3A960861"/>
    <w:rsid w:val="3D653465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93B729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1230</Words>
  <Characters>1252</Characters>
  <Lines>0</Lines>
  <Paragraphs>0</Paragraphs>
  <TotalTime>0</TotalTime>
  <ScaleCrop>false</ScaleCrop>
  <LinksUpToDate>false</LinksUpToDate>
  <CharactersWithSpaces>1836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2025-04-07T01:39:09Z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