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022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47194B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D62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764AB82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B8EE95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381F970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64D6347F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7F9360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29B3FF9B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6920B7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650DE4D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54B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5CC13E3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7ACF79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4D10CE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5EA22D5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F415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05FBBE6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48C2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E0BE9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E5636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8759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2E67F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D66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D455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DFA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EC5EB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487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F7534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116C9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E80DFD">
            <w:pPr>
              <w:ind w:firstLine="420" w:firstLineChars="200"/>
              <w:jc w:val="center"/>
            </w:pPr>
          </w:p>
          <w:p w14:paraId="15354C6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ABE26C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default" w:cs="宋体"/>
                <w:sz w:val="28"/>
                <w:szCs w:val="28"/>
                <w:lang w:val="en-US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 xml:space="preserve"> 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0FE7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2D9FA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9C2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9241D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A964D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57E61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1718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DC2B6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95F41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0410D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2623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B6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7FF26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5BF57E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0E1C74">
            <w:pPr>
              <w:ind w:firstLine="420" w:firstLineChars="200"/>
              <w:jc w:val="center"/>
            </w:pPr>
          </w:p>
          <w:p w14:paraId="3112656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A9371B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EE2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0A770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09C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B7F48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9EBC5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B022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051C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0216C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6372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3670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4A4E4E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165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3B14C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20EAB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6D0D2B">
            <w:pPr>
              <w:ind w:firstLine="420" w:firstLineChars="200"/>
              <w:jc w:val="center"/>
            </w:pPr>
          </w:p>
          <w:p w14:paraId="36796FD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E9755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B42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70B410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028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1EAAB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AFD43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548E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E009D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9222C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B44C9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320D6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B23465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04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B6F19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4A1A6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243BBD">
            <w:pPr>
              <w:ind w:firstLine="420" w:firstLineChars="200"/>
              <w:jc w:val="center"/>
            </w:pPr>
          </w:p>
          <w:p w14:paraId="49D45D2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3C2019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AFA8E9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5EDF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0216E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D2351F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2A24FD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ABD0C1D"/>
    <w:rsid w:val="4D1A4D38"/>
    <w:rsid w:val="4DB72B71"/>
    <w:rsid w:val="4DF35065"/>
    <w:rsid w:val="4E0A3B66"/>
    <w:rsid w:val="4E1812CD"/>
    <w:rsid w:val="51D85991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1E803BD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3574C4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2025-04-07T01:22:18Z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