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3826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FCB1B24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F4A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03F89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7F809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77153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23BAB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  <w:bookmarkStart w:id="0" w:name="_GoBack"/>
            <w:bookmarkEnd w:id="0"/>
          </w:p>
          <w:p w14:paraId="784517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369A6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B24D8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862056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93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5B32A6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EA7A32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0F674E">
            <w:pPr>
              <w:ind w:firstLine="420" w:firstLineChars="200"/>
              <w:jc w:val="center"/>
            </w:pPr>
          </w:p>
          <w:p w14:paraId="457169DC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9ED36D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2A6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7A2C9DC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29E3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4D290B5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421DBE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BDBB8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3978E6E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临时用电0处、高处作业6处</w:t>
            </w:r>
          </w:p>
          <w:p w14:paraId="1150380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进入受限空间作业5处</w:t>
            </w:r>
          </w:p>
          <w:p w14:paraId="7DE6EE9B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 处、动土作业0处</w:t>
            </w:r>
          </w:p>
          <w:p w14:paraId="03887A2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7BB6F7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2D9C0B6E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509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D5FF61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4160D8C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1B8D2F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0FB9544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5年4月4 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59F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27E79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38B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10899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C6340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1DCC0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E217C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25162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0C089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27375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CB071E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49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6BB2D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CA0A11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462397">
            <w:pPr>
              <w:ind w:firstLine="420" w:firstLineChars="200"/>
              <w:jc w:val="center"/>
            </w:pPr>
          </w:p>
          <w:p w14:paraId="1F2C358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5A3E58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981BE4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678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DB03AB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853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448DE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43347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4102AB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592929F2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178184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27C7821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0421B8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045E59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DE6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AE3C055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EC410D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9AF9E6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D0FF03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BD6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A56E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648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2D3D3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98377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5204A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824D6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9AAE6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FE0C1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6D5EB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7E8EAA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B0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6C9C6B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87F54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15551BB">
            <w:pPr>
              <w:ind w:firstLine="420" w:firstLineChars="200"/>
              <w:jc w:val="center"/>
            </w:pPr>
          </w:p>
          <w:p w14:paraId="4139D12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CD4A1E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8C7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977BD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6EF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A778D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659AC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745B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9ED9C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46703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0389C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F42C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AD2255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5C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11B1F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4C411C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D9B09D1">
            <w:pPr>
              <w:ind w:firstLine="420" w:firstLineChars="200"/>
              <w:jc w:val="center"/>
            </w:pPr>
          </w:p>
          <w:p w14:paraId="64E35F4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F65A9C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2D7DE9B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64EB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CC0A65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1014DED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6136174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A996A70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BC3734A"/>
    <w:rsid w:val="5CA32A08"/>
    <w:rsid w:val="5D220336"/>
    <w:rsid w:val="5E475F4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1418</Words>
  <Characters>1441</Characters>
  <Lines>0</Lines>
  <Paragraphs>0</Paragraphs>
  <TotalTime>0</TotalTime>
  <ScaleCrop>false</ScaleCrop>
  <LinksUpToDate>false</LinksUpToDate>
  <CharactersWithSpaces>2089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2025-04-07T01:11:55Z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