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28DF2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55F2C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13A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FB731F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96A08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25ADE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BDDDF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B89CB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9D34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2E0F1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55D5A1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9336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26024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CFA2D2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57F3EDC">
            <w:pPr>
              <w:ind w:firstLine="420" w:firstLineChars="200"/>
              <w:jc w:val="center"/>
            </w:pPr>
          </w:p>
          <w:p w14:paraId="5BF5E95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FD899A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E8BE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647E65B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74F9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42BE20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04DBF9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D81D92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F8D71A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一级动火4处、二级动火作业1处</w:t>
            </w:r>
          </w:p>
          <w:p w14:paraId="0549B20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临时用电3处、高处作业4 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cs="宋体"/>
                <w:sz w:val="28"/>
                <w:szCs w:val="28"/>
              </w:rPr>
              <w:t>进入受限空间作业0处</w:t>
            </w:r>
          </w:p>
          <w:p w14:paraId="3F8DDF5F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 处、动土作业0处</w:t>
            </w:r>
          </w:p>
          <w:p w14:paraId="5FA80156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E4E2AD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236271B2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562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72F3C1B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6020AD84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79C5163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C4BDB84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5年3月31 日</w:t>
            </w:r>
          </w:p>
        </w:tc>
      </w:tr>
      <w:tr w14:paraId="3C577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03B0BFA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0D86A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D5D921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5556A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CEE3C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154F78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1743F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AFAF2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6D621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E03848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C75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A01FAB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09EC00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372A557">
            <w:pPr>
              <w:ind w:firstLine="420" w:firstLineChars="200"/>
              <w:jc w:val="center"/>
            </w:pPr>
          </w:p>
          <w:p w14:paraId="05DCD6B2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47883DF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D9E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EB1797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4671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66D738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F0D08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5C7D7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339BE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78786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83C49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E98A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844B91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678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8B9E61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4F45A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BC87E71">
            <w:pPr>
              <w:ind w:firstLine="420" w:firstLineChars="200"/>
              <w:jc w:val="center"/>
            </w:pPr>
          </w:p>
          <w:p w14:paraId="2617804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C354F8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31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4FA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1474158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EFF4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67DBBCE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959C6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D2FF3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4942E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6C13D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52CCA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3A756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2698F8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D60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5F46395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6E03255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D2852EF">
            <w:pPr>
              <w:ind w:firstLine="420" w:firstLineChars="200"/>
              <w:jc w:val="center"/>
            </w:pPr>
          </w:p>
          <w:p w14:paraId="0A6CD1D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873292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2025年3月</w:t>
            </w:r>
            <w:r>
              <w:rPr>
                <w:sz w:val="32"/>
                <w:szCs w:val="32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CF4C2F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AFED6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D03FFF6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3DD15C2"/>
    <w:rsid w:val="049C21DD"/>
    <w:rsid w:val="057C0576"/>
    <w:rsid w:val="06A633D5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4772001"/>
    <w:rsid w:val="14996762"/>
    <w:rsid w:val="16713173"/>
    <w:rsid w:val="1789149D"/>
    <w:rsid w:val="19A546CA"/>
    <w:rsid w:val="19B305BC"/>
    <w:rsid w:val="1BAD3C13"/>
    <w:rsid w:val="1F6D2F7E"/>
    <w:rsid w:val="201C631F"/>
    <w:rsid w:val="214F218D"/>
    <w:rsid w:val="22BD677E"/>
    <w:rsid w:val="232F2B49"/>
    <w:rsid w:val="247F089A"/>
    <w:rsid w:val="26440377"/>
    <w:rsid w:val="27296922"/>
    <w:rsid w:val="282C022F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F2B6D4F"/>
    <w:rsid w:val="433C5EE6"/>
    <w:rsid w:val="43B82767"/>
    <w:rsid w:val="43FD65A9"/>
    <w:rsid w:val="445B2327"/>
    <w:rsid w:val="48324899"/>
    <w:rsid w:val="48750BBA"/>
    <w:rsid w:val="4A5D3613"/>
    <w:rsid w:val="4CD20FE0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2B42514"/>
    <w:rsid w:val="64E62E62"/>
    <w:rsid w:val="65905C90"/>
    <w:rsid w:val="67876DB7"/>
    <w:rsid w:val="687662B9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1419</Words>
  <Characters>1449</Characters>
  <Lines>0</Lines>
  <Paragraphs>0</Paragraphs>
  <TotalTime>0</TotalTime>
  <ScaleCrop>false</ScaleCrop>
  <LinksUpToDate>false</LinksUpToDate>
  <CharactersWithSpaces>2096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2025-03-31T01:12:18Z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91E24A101F8A4CE6B0B104F70212C520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