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32B82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74FF066C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71D16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2C5CF903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321D8AB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29408DA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1E8927D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cs="宋体"/>
                <w:sz w:val="28"/>
                <w:szCs w:val="28"/>
              </w:rPr>
              <w:t>临时用电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处、高处作业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9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7152EA6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、盲板抽堵作业0处</w:t>
            </w:r>
          </w:p>
          <w:p w14:paraId="39DE6D4B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处、动土作业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4DC6790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1D44107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5AC7141B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CF6A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1224550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00D33D37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A296121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51FE335E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27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崔卫明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D528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9D09E4E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3B9DB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64A81D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A7E90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29821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00AD59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67D12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1E25C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4E003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786835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86DF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7CD386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2CFE81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A737FE3">
            <w:pPr>
              <w:ind w:firstLine="420" w:firstLineChars="200"/>
              <w:jc w:val="center"/>
            </w:pPr>
          </w:p>
          <w:p w14:paraId="50EF51FF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773A9EF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C7FB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041AFF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19C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C890F9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C0D61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CDC0C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3A967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43152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EF167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713EC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B42D05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38F4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899620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496DE3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2A87638">
            <w:pPr>
              <w:ind w:firstLine="420" w:firstLineChars="200"/>
              <w:jc w:val="center"/>
            </w:pPr>
          </w:p>
          <w:p w14:paraId="35FBA46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4797B6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C779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90B402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077A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69480D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0E716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1FB3C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F6019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1A4D5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5FF2D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EEC81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5C9193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DF04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5C8AAC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3F7C7D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8F19E9B">
            <w:pPr>
              <w:ind w:firstLine="420" w:firstLineChars="200"/>
              <w:jc w:val="center"/>
            </w:pPr>
          </w:p>
          <w:p w14:paraId="6988DA9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AD4439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084B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59AA262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D4CA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650B48F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93B46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301446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DC112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A3DC9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43481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09B32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9EB320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C243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598AE7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2130126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A69C615">
            <w:pPr>
              <w:ind w:firstLine="420" w:firstLineChars="200"/>
              <w:jc w:val="center"/>
            </w:pPr>
          </w:p>
          <w:p w14:paraId="6F59CC6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D8A3729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0D7A18F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694E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44DD485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266F3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DFA4EF0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5F27F8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776E200A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36CC4D6C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7E71F8A6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61005722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3B4B650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7C57FE04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0FECF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57C7588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AA1D96B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00127C3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3FB26DE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27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5BC079D2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2F1FB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43F03A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7FD433C"/>
    <w:rsid w:val="09EC00B3"/>
    <w:rsid w:val="0AF95EEB"/>
    <w:rsid w:val="0C6376EC"/>
    <w:rsid w:val="0D886271"/>
    <w:rsid w:val="0E110EC0"/>
    <w:rsid w:val="100B21F3"/>
    <w:rsid w:val="10B46788"/>
    <w:rsid w:val="10EA2396"/>
    <w:rsid w:val="14772001"/>
    <w:rsid w:val="14996762"/>
    <w:rsid w:val="16713173"/>
    <w:rsid w:val="1789149D"/>
    <w:rsid w:val="19A546CA"/>
    <w:rsid w:val="19B305BC"/>
    <w:rsid w:val="1C666114"/>
    <w:rsid w:val="1D19523A"/>
    <w:rsid w:val="1EE44F68"/>
    <w:rsid w:val="1F6D2F7E"/>
    <w:rsid w:val="22BD677E"/>
    <w:rsid w:val="232F2B49"/>
    <w:rsid w:val="2452597D"/>
    <w:rsid w:val="247F089A"/>
    <w:rsid w:val="27296922"/>
    <w:rsid w:val="27FD3571"/>
    <w:rsid w:val="27FE74B2"/>
    <w:rsid w:val="282C022F"/>
    <w:rsid w:val="2C647A26"/>
    <w:rsid w:val="2C9D5BF5"/>
    <w:rsid w:val="2CFE3F74"/>
    <w:rsid w:val="2DD515DD"/>
    <w:rsid w:val="2ECE60FE"/>
    <w:rsid w:val="31544BBD"/>
    <w:rsid w:val="35727C2D"/>
    <w:rsid w:val="35AB7B1B"/>
    <w:rsid w:val="389D4DAD"/>
    <w:rsid w:val="391725AE"/>
    <w:rsid w:val="3A960861"/>
    <w:rsid w:val="3F2B6D4F"/>
    <w:rsid w:val="433C5EE6"/>
    <w:rsid w:val="43B82767"/>
    <w:rsid w:val="445B2327"/>
    <w:rsid w:val="44E126D9"/>
    <w:rsid w:val="45DC6958"/>
    <w:rsid w:val="48324899"/>
    <w:rsid w:val="48750BBA"/>
    <w:rsid w:val="48EB0258"/>
    <w:rsid w:val="4A5D3613"/>
    <w:rsid w:val="4C622D48"/>
    <w:rsid w:val="4D1A4D38"/>
    <w:rsid w:val="4E0A3B66"/>
    <w:rsid w:val="4E1812CD"/>
    <w:rsid w:val="51E23291"/>
    <w:rsid w:val="51F33BA8"/>
    <w:rsid w:val="527C116A"/>
    <w:rsid w:val="53DF24DA"/>
    <w:rsid w:val="53ED1D29"/>
    <w:rsid w:val="55A35F36"/>
    <w:rsid w:val="55CC644B"/>
    <w:rsid w:val="574529D6"/>
    <w:rsid w:val="583660E1"/>
    <w:rsid w:val="594F449D"/>
    <w:rsid w:val="5A156371"/>
    <w:rsid w:val="5B165A97"/>
    <w:rsid w:val="5E7A1183"/>
    <w:rsid w:val="5EBD4007"/>
    <w:rsid w:val="5FB56943"/>
    <w:rsid w:val="61B81872"/>
    <w:rsid w:val="64C03C61"/>
    <w:rsid w:val="64E62E62"/>
    <w:rsid w:val="64F2669C"/>
    <w:rsid w:val="64F4752A"/>
    <w:rsid w:val="65905C90"/>
    <w:rsid w:val="6610350D"/>
    <w:rsid w:val="66E55637"/>
    <w:rsid w:val="675D033F"/>
    <w:rsid w:val="694C6B38"/>
    <w:rsid w:val="6A3A0AEC"/>
    <w:rsid w:val="6A7853E0"/>
    <w:rsid w:val="6AF336D1"/>
    <w:rsid w:val="6CA87759"/>
    <w:rsid w:val="6D5804A5"/>
    <w:rsid w:val="6D795934"/>
    <w:rsid w:val="6EC228DC"/>
    <w:rsid w:val="6F2E75E3"/>
    <w:rsid w:val="6FB8667C"/>
    <w:rsid w:val="705A4B76"/>
    <w:rsid w:val="705C7F34"/>
    <w:rsid w:val="73996D5E"/>
    <w:rsid w:val="73EF5B48"/>
    <w:rsid w:val="74BD4ABB"/>
    <w:rsid w:val="74F772A0"/>
    <w:rsid w:val="76C45203"/>
    <w:rsid w:val="77CC0010"/>
    <w:rsid w:val="79C23870"/>
    <w:rsid w:val="7A793954"/>
    <w:rsid w:val="7B4F6C6F"/>
    <w:rsid w:val="7C70723E"/>
    <w:rsid w:val="7D5E7C44"/>
    <w:rsid w:val="7F85664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1626</Words>
  <Characters>1660</Characters>
  <Lines>0</Lines>
  <Paragraphs>0</Paragraphs>
  <TotalTime>0</TotalTime>
  <ScaleCrop>false</ScaleCrop>
  <LinksUpToDate>false</LinksUpToDate>
  <CharactersWithSpaces>2416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2025-03-31T01:01:24Z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44A206A6D42843E0902465A00F4129D0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