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285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CF68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8C8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8C0E8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5CC3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153EF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80FB0C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A6F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0B2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735C9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EAF513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638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4DE98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D342CE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9BF6EB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51F712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一级动火3处、二级动火作业1处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临时用电3处、高处作业11处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进入受限空间作业7处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 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5年3月25 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FBE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0166C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A56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8576D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2428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0E161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9EABB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D2C66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836E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6582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0CEB1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40F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9876F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7A590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146791">
            <w:pPr>
              <w:ind w:firstLine="420" w:firstLineChars="200"/>
              <w:jc w:val="center"/>
            </w:pPr>
          </w:p>
          <w:p w14:paraId="63C1F3B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067723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A5838E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D8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1CCE3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E71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9983DF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17A72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AEB583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4316954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88121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10F002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04D351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E615A8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E9E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2178D5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C238A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001B59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DBE0B4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611D651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D2A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29239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2C8D595C"/>
    <w:rsid w:val="31544BBD"/>
    <w:rsid w:val="35AB7B1B"/>
    <w:rsid w:val="367C1361"/>
    <w:rsid w:val="389D4DAD"/>
    <w:rsid w:val="391725AE"/>
    <w:rsid w:val="3A4139EF"/>
    <w:rsid w:val="3A960861"/>
    <w:rsid w:val="3F2B6D4F"/>
    <w:rsid w:val="3F3B02F3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87316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1418</Words>
  <Characters>1448</Characters>
  <Lines>0</Lines>
  <Paragraphs>0</Paragraphs>
  <TotalTime>0</TotalTime>
  <ScaleCrop>false</ScaleCrop>
  <LinksUpToDate>false</LinksUpToDate>
  <CharactersWithSpaces>2095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2025-03-31T00:58:45Z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97687A6BC99D4757A882AFD99DC9C70D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