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02"/>
        <w:gridCol w:w="169"/>
        <w:gridCol w:w="12323"/>
        <w:gridCol w:w="1426"/>
      </w:tblGrid>
      <w:tr w14:paraId="7EBC7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65EC95B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23368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F56FDE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1CB0E7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2C76B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26BD392C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3560E13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60BAB85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A38F61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173D7B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4A00A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07E697F4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29531D2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63E8EA2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4B94DC3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59CC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770" w:hRule="atLeast"/>
        </w:trPr>
        <w:tc>
          <w:tcPr>
            <w:tcW w:w="13100" w:type="dxa"/>
            <w:gridSpan w:val="4"/>
            <w:vAlign w:val="center"/>
          </w:tcPr>
          <w:p w14:paraId="47ED9897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盘锦三力中科新材料有限公司</w:t>
            </w:r>
          </w:p>
        </w:tc>
      </w:tr>
      <w:tr w14:paraId="643B9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4713" w:hRule="atLeast"/>
        </w:trPr>
        <w:tc>
          <w:tcPr>
            <w:tcW w:w="608" w:type="dxa"/>
            <w:gridSpan w:val="2"/>
            <w:vAlign w:val="center"/>
          </w:tcPr>
          <w:p w14:paraId="79D8E39E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2492" w:type="dxa"/>
            <w:gridSpan w:val="2"/>
          </w:tcPr>
          <w:p w14:paraId="6C8F51D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生产装置6套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6411CE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4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1F8D71A1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特级动火0处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一级动火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2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6E76A908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临时用电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处、高处作业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6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3</w:t>
            </w:r>
            <w:r>
              <w:rPr>
                <w:rFonts w:hint="eastAsia" w:cs="宋体"/>
                <w:sz w:val="28"/>
                <w:szCs w:val="28"/>
              </w:rPr>
              <w:t>处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、盲板抽堵作业5处</w:t>
            </w:r>
          </w:p>
          <w:p w14:paraId="5E779274">
            <w:pPr>
              <w:rPr>
                <w:rFonts w:cs="宋体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吊装作业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1</w:t>
            </w:r>
            <w:r>
              <w:rPr>
                <w:rFonts w:hint="eastAsia" w:cs="宋体"/>
                <w:sz w:val="28"/>
                <w:szCs w:val="28"/>
              </w:rPr>
              <w:t>处、动土作业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422BECE1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6F149D2F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13EEAFE9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11510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26" w:type="dxa"/>
          <w:trHeight w:val="2261" w:hRule="atLeast"/>
        </w:trPr>
        <w:tc>
          <w:tcPr>
            <w:tcW w:w="608" w:type="dxa"/>
            <w:gridSpan w:val="2"/>
          </w:tcPr>
          <w:p w14:paraId="0F2DA63A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2492" w:type="dxa"/>
            <w:gridSpan w:val="2"/>
            <w:vAlign w:val="center"/>
          </w:tcPr>
          <w:p w14:paraId="7667BF33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297646C4">
            <w:pPr>
              <w:jc w:val="center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 xml:space="preserve">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于春健</w:t>
            </w:r>
          </w:p>
          <w:p w14:paraId="06767D31">
            <w:pPr>
              <w:ind w:left="420" w:leftChars="200" w:right="1060" w:firstLine="420" w:firstLineChars="200"/>
              <w:jc w:val="right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</w:rPr>
              <w:t>5年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</w:t>
            </w:r>
            <w:r>
              <w:rPr>
                <w:rFonts w:hint="eastAsia" w:ascii="宋体" w:hAnsi="宋体" w:cs="宋体"/>
                <w:sz w:val="32"/>
                <w:szCs w:val="32"/>
              </w:rPr>
              <w:t>日</w:t>
            </w:r>
          </w:p>
        </w:tc>
      </w:tr>
      <w:tr w14:paraId="455EC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088C3D0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95F15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EF3F4730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B4196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8B4CAF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4EC2ECC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16F6882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BF976C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89D5C4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7024636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EB570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0541A6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2F55FD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E84998C5">
            <w:pPr>
              <w:ind w:firstLine="420" w:firstLineChars="200"/>
              <w:jc w:val="center"/>
            </w:pPr>
          </w:p>
          <w:p w14:paraId="4A18167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17E2712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6AE6BBB">
            <w:pPr>
              <w:ind w:firstLine="5440" w:firstLineChars="1700"/>
              <w:jc w:val="both"/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辽河石油东升</w:t>
            </w:r>
            <w:r>
              <w:rPr>
                <w:rFonts w:hint="eastAsia"/>
                <w:sz w:val="32"/>
                <w:szCs w:val="32"/>
              </w:rPr>
              <w:t>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 xml:space="preserve">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马洪亮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50C7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21E4C46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33DB7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2D93EE4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7145F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3828CF3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0DAFF9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AD84B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5C589D3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5422AF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5128AED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C1DD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17A6B95"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73BF2EF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CBE7927">
            <w:pPr>
              <w:ind w:firstLine="420" w:firstLineChars="200"/>
              <w:jc w:val="center"/>
            </w:pPr>
          </w:p>
          <w:p w14:paraId="5780C39F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784FE842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45B83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699" w:hRule="atLeast"/>
        </w:trPr>
        <w:tc>
          <w:tcPr>
            <w:tcW w:w="13892" w:type="dxa"/>
            <w:gridSpan w:val="2"/>
            <w:vAlign w:val="center"/>
          </w:tcPr>
          <w:p w14:paraId="68DCC49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345117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938" w:hRule="atLeast"/>
        </w:trPr>
        <w:tc>
          <w:tcPr>
            <w:tcW w:w="567" w:type="dxa"/>
            <w:vAlign w:val="center"/>
          </w:tcPr>
          <w:p w14:paraId="4DF6774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E6C8D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 w14:paraId="0BEAF8E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DDC964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DBB9F7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7BEF22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AE9733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5A73061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1034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214" w:type="dxa"/>
          <w:wAfter w:w="420" w:type="dxa"/>
          <w:trHeight w:val="2750" w:hRule="atLeast"/>
        </w:trPr>
        <w:tc>
          <w:tcPr>
            <w:tcW w:w="567" w:type="dxa"/>
          </w:tcPr>
          <w:p w14:paraId="65FAC3E1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325" w:type="dxa"/>
            <w:vAlign w:val="center"/>
          </w:tcPr>
          <w:p w14:paraId="3190B7E5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6501BA9">
            <w:pPr>
              <w:ind w:firstLine="420" w:firstLineChars="200"/>
              <w:jc w:val="center"/>
            </w:pPr>
          </w:p>
          <w:p w14:paraId="7E7E69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4C443B81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</w:t>
            </w:r>
            <w:r>
              <w:rPr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57B5EC4E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C672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142DA77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12601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50CABDB">
            <w:pPr>
              <w:snapToGrid/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9A82F39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罐储装置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4个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其中</w:t>
            </w:r>
          </w:p>
          <w:p w14:paraId="0288FB7C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永久停用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暂停使用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2个</w:t>
            </w:r>
          </w:p>
          <w:p w14:paraId="3E37AB62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7DCCA14B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处</w:t>
            </w:r>
          </w:p>
          <w:p w14:paraId="354542B5">
            <w:pPr>
              <w:snapToGrid/>
              <w:spacing w:before="0" w:beforeAutospacing="0" w:after="0" w:afterAutospacing="0" w:line="240" w:lineRule="auto"/>
              <w:jc w:val="both"/>
              <w:rPr>
                <w:rFonts w:hint="eastAsia" w:eastAsia="宋体"/>
                <w:b w:val="0"/>
                <w:i w:val="0"/>
                <w:spacing w:val="0"/>
                <w:w w:val="100"/>
                <w:sz w:val="28"/>
                <w:szCs w:val="28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0D0BFA05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  <w:p w14:paraId="2F369F6A">
            <w:pPr>
              <w:snapToGrid/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90D8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44990A1F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0BE45D4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862A6E4">
            <w:pPr>
              <w:snapToGrid/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刘文文</w:t>
            </w:r>
          </w:p>
          <w:p w14:paraId="71801C04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cs="Times New Roman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月</w:t>
            </w:r>
            <w:r>
              <w:rPr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24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 w14:paraId="245BA1E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012E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8905401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01AFE"/>
    <w:rsid w:val="03DD15C2"/>
    <w:rsid w:val="045F5CDE"/>
    <w:rsid w:val="049C21DD"/>
    <w:rsid w:val="07FD433C"/>
    <w:rsid w:val="09EC00B3"/>
    <w:rsid w:val="0D886271"/>
    <w:rsid w:val="0E110EC0"/>
    <w:rsid w:val="100B21F3"/>
    <w:rsid w:val="10EA2396"/>
    <w:rsid w:val="14772001"/>
    <w:rsid w:val="155606B6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0524757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8B74259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DF33F3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1620</Words>
  <Characters>1654</Characters>
  <Lines>0</Lines>
  <Paragraphs>0</Paragraphs>
  <TotalTime>0</TotalTime>
  <ScaleCrop>false</ScaleCrop>
  <LinksUpToDate>false</LinksUpToDate>
  <CharactersWithSpaces>2391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2025-03-31T00:57:26Z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88182553981449C8963E1BB443086C1D</vt:lpwstr>
  </property>
  <property fmtid="{D5CDD505-2E9C-101B-9397-08002B2CF9AE}" pid="4" name="KSOTemplateDocerSaveRecord">
    <vt:lpwstr>eyJoZGlkIjoiMjRiNmEwZjRkZDEwMWM0YjNlMzEyNjIyYzc2NWI5ODMiLCJ1c2VySWQiOiI1NjAzOTY1MTEifQ==</vt:lpwstr>
  </property>
</Properties>
</file>