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、盲板抽堵作业13处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02F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AF761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B88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5AF69C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E1A7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37C5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D110B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918B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0781F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3998B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9E8F7E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CFC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DE0B3D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C8253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747AC5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E971D4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4A3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9E278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9F1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C4BD4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5243E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E4582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D2E35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31AEA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2C091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915AB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E37DD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86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AB02D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93144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FB40E7">
            <w:pPr>
              <w:ind w:firstLine="420" w:firstLineChars="200"/>
              <w:jc w:val="center"/>
            </w:pPr>
          </w:p>
          <w:p w14:paraId="6233BE7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E0F731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613E72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C3D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90B4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3E8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2B41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F3D6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1D1E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DF01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187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1BFF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F8CA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9BC40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C3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686112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149FF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D2FAED">
            <w:pPr>
              <w:ind w:firstLine="420" w:firstLineChars="200"/>
              <w:jc w:val="center"/>
            </w:pPr>
          </w:p>
          <w:p w14:paraId="435110D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6409F9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185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334E9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5DF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FC8A1A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6C26C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3248FE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5F546B1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C60EE5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4D38BE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C1C6BE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D63EBB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0B6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E055AA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581C0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212A6C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122221F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F45A86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719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779673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E6D754D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D622E5E"/>
    <w:rsid w:val="4E0A3B66"/>
    <w:rsid w:val="4E1812CD"/>
    <w:rsid w:val="51376200"/>
    <w:rsid w:val="51E23291"/>
    <w:rsid w:val="51F33BA8"/>
    <w:rsid w:val="536463F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2002B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1418</Words>
  <Characters>1448</Characters>
  <Lines>0</Lines>
  <Paragraphs>0</Paragraphs>
  <TotalTime>0</TotalTime>
  <ScaleCrop>false</ScaleCrop>
  <LinksUpToDate>false</LinksUpToDate>
  <CharactersWithSpaces>2096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2025-03-20T06:43:10Z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A97B27735CDE4F8AA75C2C670C4714D1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