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94D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EC2D17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304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0D944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9C325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094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DB7F8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3C2CB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508B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5E1C8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D3FF55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1CF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2B978E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BB32A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0AFC6A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9704AE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2A3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28EB51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05AD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2B7FA9B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53B3F6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848AF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751138E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A6CF2B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1131D40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61CCBA5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AAEBF2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380B64F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E7F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3D0B83B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1E8D0FC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33CA6E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76AF94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2D43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D352028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1F72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0395D9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6AD9A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7EBB5A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5A8C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4D96B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08EC09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859516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3C45AF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7A2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7B585E6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4B42687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5B2018C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09E9000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F77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86C44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920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DBF61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A338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1379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7422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5224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B21CA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C7C2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E3DC1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FF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477FD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8E2D5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A3527D">
            <w:pPr>
              <w:ind w:firstLine="420" w:firstLineChars="200"/>
              <w:jc w:val="center"/>
            </w:pPr>
          </w:p>
          <w:p w14:paraId="4983CC7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5E7003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E0F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6920E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5A7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F3FF2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94310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F378D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14CB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540F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71A71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AA31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9A8243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D9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DA6F0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5EF3E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87F2A5">
            <w:pPr>
              <w:ind w:firstLine="420" w:firstLineChars="200"/>
              <w:jc w:val="center"/>
            </w:pPr>
          </w:p>
          <w:p w14:paraId="6A08776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A0EBB6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2025年3月1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2CADCF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EF8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E3856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64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4976986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82542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59B351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614B706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FFC393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5127668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263157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4AE7CFB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AEA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15D39A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CDB89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C212D3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44C915F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679DE88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B3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083FFA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AE05972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68B4BF1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3D313F"/>
    <w:rsid w:val="6AF336D1"/>
    <w:rsid w:val="6C405229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1815</Words>
  <Characters>1853</Characters>
  <Lines>0</Lines>
  <Paragraphs>0</Paragraphs>
  <TotalTime>0</TotalTime>
  <ScaleCrop>false</ScaleCrop>
  <LinksUpToDate>false</LinksUpToDate>
  <CharactersWithSpaces>2683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2025-03-18T07:29:21Z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B3179D709DBB465E8A312C722E1D9137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