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917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35414A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29B7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B80BC6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7C1574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516A66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1FF18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1E513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8FF29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70B9482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AB694A6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F1B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BAF4BB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560E2727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D0C76AF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4F3E9B25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3月16日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BBCC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314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22C5924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1D59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314" w:type="dxa"/>
          <w:trHeight w:val="2938" w:hRule="atLeast"/>
        </w:trPr>
        <w:tc>
          <w:tcPr>
            <w:tcW w:w="567" w:type="dxa"/>
            <w:vAlign w:val="center"/>
          </w:tcPr>
          <w:p w14:paraId="3E65F28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A7F85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34EFD0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D4E71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066A4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0ABAF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A510F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262837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6FF4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314" w:type="dxa"/>
          <w:trHeight w:val="2750" w:hRule="atLeast"/>
        </w:trPr>
        <w:tc>
          <w:tcPr>
            <w:tcW w:w="567" w:type="dxa"/>
          </w:tcPr>
          <w:p w14:paraId="55D1BB2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1571CA8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EAA5590">
            <w:pPr>
              <w:ind w:firstLine="420" w:firstLineChars="200"/>
              <w:jc w:val="center"/>
            </w:pPr>
          </w:p>
          <w:p w14:paraId="75234D9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AAED10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6C71B5E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临时用电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处、高处作业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16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220DC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4C9E1DB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60A68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6D642CA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5FD3691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6BA08681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FBEA6A8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152FBDE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1E68817E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1B737141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371EC471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7EFD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3B589406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6E3EBC5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1EC39BB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5BFFB3F6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16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465542B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3FCE1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DEEDD94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17574CE"/>
    <w:rsid w:val="03DD15C2"/>
    <w:rsid w:val="049C21DD"/>
    <w:rsid w:val="07FD433C"/>
    <w:rsid w:val="092B0666"/>
    <w:rsid w:val="09EC00B3"/>
    <w:rsid w:val="0AAA48E8"/>
    <w:rsid w:val="0D886271"/>
    <w:rsid w:val="0E110EC0"/>
    <w:rsid w:val="100B21F3"/>
    <w:rsid w:val="109D3471"/>
    <w:rsid w:val="10EA2396"/>
    <w:rsid w:val="14772001"/>
    <w:rsid w:val="16713173"/>
    <w:rsid w:val="1789149D"/>
    <w:rsid w:val="19A546CA"/>
    <w:rsid w:val="19B305BC"/>
    <w:rsid w:val="1B7B5465"/>
    <w:rsid w:val="1CA93CF3"/>
    <w:rsid w:val="1E7A2AF8"/>
    <w:rsid w:val="1EAB0E03"/>
    <w:rsid w:val="1F6D2F7E"/>
    <w:rsid w:val="22BD677E"/>
    <w:rsid w:val="232F2B49"/>
    <w:rsid w:val="247F089A"/>
    <w:rsid w:val="27296922"/>
    <w:rsid w:val="28017DE6"/>
    <w:rsid w:val="282C022F"/>
    <w:rsid w:val="2ED956F8"/>
    <w:rsid w:val="31544BBD"/>
    <w:rsid w:val="33990803"/>
    <w:rsid w:val="34574169"/>
    <w:rsid w:val="35AB7B1B"/>
    <w:rsid w:val="38081104"/>
    <w:rsid w:val="38206066"/>
    <w:rsid w:val="389D4DAD"/>
    <w:rsid w:val="391725AE"/>
    <w:rsid w:val="3A960861"/>
    <w:rsid w:val="3E0B0100"/>
    <w:rsid w:val="3F2B6D4F"/>
    <w:rsid w:val="3FF12E87"/>
    <w:rsid w:val="430622FC"/>
    <w:rsid w:val="433C5EE6"/>
    <w:rsid w:val="43B82767"/>
    <w:rsid w:val="476D6AF2"/>
    <w:rsid w:val="48750BBA"/>
    <w:rsid w:val="496B7B90"/>
    <w:rsid w:val="4A5D3613"/>
    <w:rsid w:val="4AEB3ECE"/>
    <w:rsid w:val="4D1A4D38"/>
    <w:rsid w:val="4DCF6E89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DF4241D"/>
    <w:rsid w:val="5E7A1183"/>
    <w:rsid w:val="5EBD4007"/>
    <w:rsid w:val="5FB56943"/>
    <w:rsid w:val="61B81872"/>
    <w:rsid w:val="61F877C6"/>
    <w:rsid w:val="6343411C"/>
    <w:rsid w:val="64E62E62"/>
    <w:rsid w:val="65905C90"/>
    <w:rsid w:val="69110F2F"/>
    <w:rsid w:val="694C6B38"/>
    <w:rsid w:val="6A3A0AEC"/>
    <w:rsid w:val="6AF336D1"/>
    <w:rsid w:val="6D5804A5"/>
    <w:rsid w:val="6FB8667C"/>
    <w:rsid w:val="705C7F34"/>
    <w:rsid w:val="72676064"/>
    <w:rsid w:val="73996D5E"/>
    <w:rsid w:val="73EF5B48"/>
    <w:rsid w:val="74BD4ABB"/>
    <w:rsid w:val="74F772A0"/>
    <w:rsid w:val="75A76042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1223</Words>
  <Characters>1249</Characters>
  <Lines>0</Lines>
  <Paragraphs>0</Paragraphs>
  <TotalTime>0</TotalTime>
  <ScaleCrop>false</ScaleCrop>
  <LinksUpToDate>false</LinksUpToDate>
  <CharactersWithSpaces>1815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2025-03-17T00:43:34Z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EAB0416E71044341B3872BFAA6067EB3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