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3"/>
        <w:gridCol w:w="12429"/>
        <w:gridCol w:w="1320"/>
      </w:tblGrid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3月14日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0" w:type="dxa"/>
          <w:trHeight w:val="770" w:hRule="atLeast"/>
        </w:trPr>
        <w:tc>
          <w:tcPr>
            <w:tcW w:w="13100" w:type="dxa"/>
            <w:gridSpan w:val="3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0" w:type="dxa"/>
          <w:trHeight w:val="4713" w:hRule="atLeast"/>
        </w:trPr>
        <w:tc>
          <w:tcPr>
            <w:tcW w:w="608" w:type="dxa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一级动火4处、二级动火作业3处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临时用电3处、高处作业6处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20" w:type="dxa"/>
          <w:trHeight w:val="2261" w:hRule="atLeast"/>
        </w:trPr>
        <w:tc>
          <w:tcPr>
            <w:tcW w:w="608" w:type="dxa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5年3月14 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764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747AA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573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F129A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41C14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A749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46409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47CB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AC3A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D6D6E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E7CFAA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AC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CA57C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BE8A51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2E9813">
            <w:pPr>
              <w:ind w:firstLine="420" w:firstLineChars="200"/>
              <w:jc w:val="center"/>
            </w:pPr>
          </w:p>
          <w:p w14:paraId="5ABA374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54248A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D9CCDD3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BD2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4F3B89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428C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8CE818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0203BF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3F3CF2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1ED53D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B2E39C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3AD8A38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5D4C7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F58006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274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EFF8D8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2C6D2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56BF95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005946F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B736DDF"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FF8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D5B95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6A23E7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49F283E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CB218A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0302D6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7B561BE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1837</Words>
  <Characters>1875</Characters>
  <Lines>0</Lines>
  <Paragraphs>0</Paragraphs>
  <TotalTime>0</TotalTime>
  <ScaleCrop>false</ScaleCrop>
  <LinksUpToDate>false</LinksUpToDate>
  <CharactersWithSpaces>2703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2025-03-17T00:40:59Z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CDA4014B33BD4935BBC7C98CDEC8CCAD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