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3月13日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F82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7C2EB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FDC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C61172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BE512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33246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3DB25A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A528E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B4A5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7C79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009033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39B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140AD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0A5F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B41DB2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1304D9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191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627345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2EF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30F366E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6D4EFB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5D2ACC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009B80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516C2C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32CA17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1045C7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C6AB22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124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646BE96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D8F92C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DF0929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59FC19E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一级动火3处、二级动火作业3处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临时用电2处、高处作业3处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5年3月13 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495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A915E7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E44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23F96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EBDB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2EBCE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2D820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1BEC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A78A0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DD00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D90D2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8472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15B0B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098A5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4540F0">
            <w:pPr>
              <w:ind w:firstLine="420" w:firstLineChars="200"/>
              <w:jc w:val="center"/>
            </w:pPr>
          </w:p>
          <w:p w14:paraId="49A7CDC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5CEB40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E28FCF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7D8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FE5A6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E83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0CCA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ECDE5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B7D99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7426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D58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D5A0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747C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9D80D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1F9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96D76F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56E88D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238A61">
            <w:pPr>
              <w:ind w:firstLine="420" w:firstLineChars="200"/>
              <w:jc w:val="center"/>
            </w:pPr>
          </w:p>
          <w:p w14:paraId="5A6DC15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C072F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 w14:paraId="2C3C573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9F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A0B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7584B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87E0A53"/>
    <w:rsid w:val="2D5077A2"/>
    <w:rsid w:val="2EFD1AB3"/>
    <w:rsid w:val="2F695800"/>
    <w:rsid w:val="30711377"/>
    <w:rsid w:val="31544BBD"/>
    <w:rsid w:val="31F87CA0"/>
    <w:rsid w:val="34E85B2C"/>
    <w:rsid w:val="35AB7B1B"/>
    <w:rsid w:val="35B55765"/>
    <w:rsid w:val="35BC5D28"/>
    <w:rsid w:val="37121DDA"/>
    <w:rsid w:val="389D4DAD"/>
    <w:rsid w:val="391725AE"/>
    <w:rsid w:val="3A960861"/>
    <w:rsid w:val="3BD34A2F"/>
    <w:rsid w:val="3C9D279A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1818</Words>
  <Characters>1855</Characters>
  <Lines>0</Lines>
  <Paragraphs>0</Paragraphs>
  <TotalTime>0</TotalTime>
  <ScaleCrop>false</ScaleCrop>
  <LinksUpToDate>false</LinksUpToDate>
  <CharactersWithSpaces>2685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2025-03-13T07:50:21Z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D70CDC5DABD1450FAE780D4E3544E39D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