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D05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4F4C3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786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5D622C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097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374BC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D40E4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92FED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7E30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1724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E9D6B1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18A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716D35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09334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7ABF3B">
            <w:pPr>
              <w:ind w:firstLine="420" w:firstLineChars="200"/>
              <w:jc w:val="center"/>
            </w:pPr>
          </w:p>
          <w:p w14:paraId="33A22E5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8E9A56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1AD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56B65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2BD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F0613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2302A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9A874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08B64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CDBED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8679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36D2C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BECF9F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D8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EF8874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5F827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0370F3">
            <w:pPr>
              <w:ind w:firstLine="420" w:firstLineChars="200"/>
              <w:jc w:val="center"/>
            </w:pPr>
          </w:p>
          <w:p w14:paraId="227FB7F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26311A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p w14:paraId="72560A5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4E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C0A65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1014DED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6136174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A996A70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CA32A08"/>
    <w:rsid w:val="5D220336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1419</Words>
  <Characters>1444</Characters>
  <Lines>0</Lines>
  <Paragraphs>0</Paragraphs>
  <TotalTime>0</TotalTime>
  <ScaleCrop>false</ScaleCrop>
  <LinksUpToDate>false</LinksUpToDate>
  <CharactersWithSpaces>2090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2025-03-05T00:35:46Z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