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6AE6BB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临时用电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处、高处作业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处、动土作业0处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5D8BB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554E3A4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648C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C9FA0B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642F19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7FA55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9998B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A3BA2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133EB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82928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4720C9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03C1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27F6BDD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7634419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85A3807">
            <w:pPr>
              <w:ind w:firstLine="420" w:firstLineChars="200"/>
              <w:jc w:val="center"/>
            </w:pPr>
          </w:p>
          <w:p w14:paraId="6504777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D034FD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5A85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6780DFC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E68E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1222FDE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19078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3E76ED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EA00A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A1DBF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1E32A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F389B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C9F306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D3A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64AEAB5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7BD591B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C8548B1">
            <w:pPr>
              <w:ind w:firstLine="420" w:firstLineChars="200"/>
              <w:jc w:val="center"/>
            </w:pPr>
          </w:p>
          <w:p w14:paraId="60BC33F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9339712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F973152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EBB53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FB2DAFA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1344E"/>
    <w:rsid w:val="029631C1"/>
    <w:rsid w:val="03DD15C2"/>
    <w:rsid w:val="049C21DD"/>
    <w:rsid w:val="07FD433C"/>
    <w:rsid w:val="09EC00B3"/>
    <w:rsid w:val="0C3801D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D9C18B8"/>
    <w:rsid w:val="1F6D2F7E"/>
    <w:rsid w:val="22BD677E"/>
    <w:rsid w:val="232F2B49"/>
    <w:rsid w:val="247F089A"/>
    <w:rsid w:val="27296922"/>
    <w:rsid w:val="27B72809"/>
    <w:rsid w:val="282C022F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636960"/>
    <w:rsid w:val="3B97747B"/>
    <w:rsid w:val="3BA8340C"/>
    <w:rsid w:val="3F2B6D4F"/>
    <w:rsid w:val="433C5EE6"/>
    <w:rsid w:val="43B82767"/>
    <w:rsid w:val="454030BB"/>
    <w:rsid w:val="45AB2FD5"/>
    <w:rsid w:val="48750BBA"/>
    <w:rsid w:val="4A5D3613"/>
    <w:rsid w:val="4A82584B"/>
    <w:rsid w:val="4C897E1F"/>
    <w:rsid w:val="4CAB0BB2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94F449D"/>
    <w:rsid w:val="5A156371"/>
    <w:rsid w:val="5B165A97"/>
    <w:rsid w:val="5E2A486D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D5804A5"/>
    <w:rsid w:val="6DDF16D2"/>
    <w:rsid w:val="6FB8667C"/>
    <w:rsid w:val="705C7F34"/>
    <w:rsid w:val="72C271C6"/>
    <w:rsid w:val="73996D5E"/>
    <w:rsid w:val="73EF5B48"/>
    <w:rsid w:val="74BD4ABB"/>
    <w:rsid w:val="74F772A0"/>
    <w:rsid w:val="76A81AA0"/>
    <w:rsid w:val="76C45203"/>
    <w:rsid w:val="77CC0010"/>
    <w:rsid w:val="7A793954"/>
    <w:rsid w:val="7A7E243E"/>
    <w:rsid w:val="7B4F6C6F"/>
    <w:rsid w:val="7B901D2A"/>
    <w:rsid w:val="7BBA052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1611</Words>
  <Characters>1639</Characters>
  <Lines>0</Lines>
  <Paragraphs>0</Paragraphs>
  <TotalTime>0</TotalTime>
  <ScaleCrop>false</ScaleCrop>
  <LinksUpToDate>false</LinksUpToDate>
  <CharactersWithSpaces>2362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2025-03-05T00:32:41Z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BCAC382F26C548AFB0FE89AC8363A468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