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28EE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2269275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280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5DD9BF2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3A8BC7B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D23092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0A0E0D0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动火4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临时用电5处、高处作业9处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ECA11BD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吊装作业1处，断路作业0处，动土作业0处</w:t>
            </w:r>
          </w:p>
          <w:p w14:paraId="4C62506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D0EA10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4D10BF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623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3192D92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1FDB1543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52B6B578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6C42479F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A9A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3D4491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AC8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178D89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ECDD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FA46D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1B9BC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6FCAA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85F68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453E1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23FCC3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E04D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16B997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F8F689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702062E">
            <w:pPr>
              <w:ind w:firstLine="420" w:firstLineChars="200"/>
              <w:jc w:val="center"/>
            </w:pPr>
          </w:p>
          <w:p w14:paraId="07C9419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D99A97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CA4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195249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7C4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16280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F4613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119CE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BDD66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77EAD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998FC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CF8B1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6CB0E2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92F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14F6EF9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6DD9E4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703ED02">
            <w:pPr>
              <w:ind w:firstLine="420" w:firstLineChars="200"/>
              <w:jc w:val="center"/>
            </w:pPr>
          </w:p>
          <w:p w14:paraId="2152FAF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F087BB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F7D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E0AB33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4B8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B08960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ED954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DA2C2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DB41F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CB6CD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DBD59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A748F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9CE70B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E3A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735DF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F1A79E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6ACD7EF">
            <w:pPr>
              <w:ind w:firstLine="420" w:firstLineChars="200"/>
              <w:jc w:val="center"/>
            </w:pPr>
          </w:p>
          <w:p w14:paraId="3309F03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9E6851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2025年2月1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1D8936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0DB429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9EFC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C3CA368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D6B5E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4A458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5679D9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B372C5B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1432</Words>
  <Characters>1462</Characters>
  <Lines>0</Lines>
  <Paragraphs>0</Paragraphs>
  <TotalTime>9</TotalTime>
  <ScaleCrop>false</ScaleCrop>
  <LinksUpToDate>false</LinksUpToDate>
  <CharactersWithSpaces>2137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2025-02-19T01:21:34Z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AD583B19A68947B0A7AFF4069CF0B1A9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