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426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5837DC2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27536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0D0071D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2ACE5EB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AA9190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7DF4C2A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级动火3处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动火8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临时用电7处、高处作业9处</w:t>
            </w:r>
          </w:p>
          <w:p w14:paraId="0E3CBD32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412854A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吊装作业1处，断路作业0处，动土作业0处</w:t>
            </w:r>
          </w:p>
          <w:p w14:paraId="0811FB88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D56D0E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0EA2D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67CC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30D09B2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19739F80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65A9209A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1146A0AC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2205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0849100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3588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6EC32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0859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D74FA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A6A61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FD00B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4DD2B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1E76F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DF8364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47D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2040C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3E3EF89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2058A89">
            <w:pPr>
              <w:ind w:firstLine="420" w:firstLineChars="200"/>
              <w:jc w:val="center"/>
            </w:pPr>
          </w:p>
          <w:p w14:paraId="3B233D04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091A6D7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B379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BAB78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A42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798A6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76D26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DC000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7975C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661A5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F66DC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90E86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D1AE55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3B0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626DF7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1D1AE2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9148E43">
            <w:pPr>
              <w:ind w:firstLine="420" w:firstLineChars="200"/>
              <w:jc w:val="center"/>
            </w:pPr>
          </w:p>
          <w:p w14:paraId="5DDE0DE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E15320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5BCCCA6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845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A6CF2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D6F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93572B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0225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04179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E94F9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3E4A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8C508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B2E70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FA958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405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D8634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65278D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26CA2D">
            <w:pPr>
              <w:ind w:firstLine="420" w:firstLineChars="200"/>
              <w:jc w:val="center"/>
            </w:pPr>
          </w:p>
          <w:p w14:paraId="3C8F947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190195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3AE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B19B0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202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F7B04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16272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2A5B8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366F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28065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E452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E2DCF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6622C6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217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DF446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1B9A6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C0D83F1">
            <w:pPr>
              <w:ind w:firstLine="420" w:firstLineChars="200"/>
              <w:jc w:val="center"/>
            </w:pPr>
          </w:p>
          <w:p w14:paraId="121770C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4C6995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1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A012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8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A7A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B50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8EA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556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95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AD1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6D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3B7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9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91EC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9328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7E219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37CC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6BB9635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242B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C0AE46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ACF228D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5358EC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9E25848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1821</Words>
  <Characters>1859</Characters>
  <Lines>0</Lines>
  <Paragraphs>0</Paragraphs>
  <TotalTime>0</TotalTime>
  <ScaleCrop>false</ScaleCrop>
  <LinksUpToDate>false</LinksUpToDate>
  <CharactersWithSpaces>2662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2025-02-17T01:35:36Z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0D652590E0C54A239D55D6BE8E54DBE0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