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93D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ABAF487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0871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ED8817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B00822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3064A1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DFEDA9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1A2FD8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94E4045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43E1395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1B0B920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3A67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419FA6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43563EE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C6B0FA1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65DF555B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1DC8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912F2F3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60D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5A662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DE9ED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65448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B04DB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4BA59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4886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F205E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EDF10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356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D6741D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8BC48D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08104B">
            <w:pPr>
              <w:ind w:firstLine="420" w:firstLineChars="200"/>
              <w:jc w:val="center"/>
            </w:pPr>
          </w:p>
          <w:p w14:paraId="0C0B1279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96B917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330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3C4012C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0862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31712F4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1C58AA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7765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A376B4F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临时用电7处、高处作业4处</w:t>
            </w:r>
          </w:p>
          <w:p w14:paraId="0F22C2B9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EE061E6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吊装作业2处，断路作业0处，动土作业0处</w:t>
            </w:r>
          </w:p>
          <w:p w14:paraId="1F2129D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C70CED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18B3340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FD2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12445A4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35F6B2CD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0B61A8A1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26F276B2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6D5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F4A0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5DB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C0B03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DE628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083FE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668A0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AB6D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EFAC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959A7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12965C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4BC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D99022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08B614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BC4E9C5">
            <w:pPr>
              <w:ind w:firstLine="420" w:firstLineChars="200"/>
              <w:jc w:val="center"/>
            </w:pPr>
          </w:p>
          <w:p w14:paraId="2A8E4F5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83230C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7D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9EEA8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E1E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0C0F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49F32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3D5AC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274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81C90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69EA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A4E4F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6F08CE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3D9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B0448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6A85FF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BCC8FB">
            <w:pPr>
              <w:ind w:firstLine="420" w:firstLineChars="200"/>
              <w:jc w:val="center"/>
            </w:pPr>
          </w:p>
          <w:p w14:paraId="4ECBD5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E81853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514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CC72BB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75A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5B73B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C66C6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38D79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A3C99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79CD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0C6B5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0435E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D3933E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06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76738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77316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C5B57F">
            <w:pPr>
              <w:ind w:firstLine="420" w:firstLineChars="200"/>
              <w:jc w:val="center"/>
            </w:pPr>
          </w:p>
          <w:p w14:paraId="79E5FDC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738A70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3A5A203"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2FF8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D5B95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49F283E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CCB218A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0302D6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7B561BE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1618</Words>
  <Characters>1653</Characters>
  <Lines>0</Lines>
  <Paragraphs>0</Paragraphs>
  <TotalTime>0</TotalTime>
  <ScaleCrop>false</ScaleCrop>
  <LinksUpToDate>false</LinksUpToDate>
  <CharactersWithSpaces>2390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2025-02-17T01:32:06Z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CDA4014B33BD4935BBC7C98CDEC8CCAD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